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56B77" w14:textId="77777777" w:rsidR="00C86F48" w:rsidRDefault="00C86F48" w:rsidP="00C86F48">
      <w:pPr>
        <w:ind w:left="360"/>
        <w:rPr>
          <w:rFonts w:cs="Tahoma"/>
        </w:rPr>
      </w:pPr>
    </w:p>
    <w:p w14:paraId="2A985E1E" w14:textId="308FE5D5" w:rsidR="00C86F48" w:rsidRDefault="00367B8F" w:rsidP="00C86F48">
      <w:pPr>
        <w:ind w:left="360"/>
        <w:rPr>
          <w:rFonts w:cs="Tahoma"/>
        </w:rPr>
      </w:pPr>
      <w:r>
        <w:rPr>
          <w:rFonts w:cs="Tahoma"/>
        </w:rPr>
        <w:t>03 January 2022</w:t>
      </w:r>
    </w:p>
    <w:p w14:paraId="11E4A8FC" w14:textId="1C009A43" w:rsidR="00C86F48" w:rsidRDefault="00F8245C" w:rsidP="00C86F48">
      <w:pPr>
        <w:ind w:left="360"/>
        <w:rPr>
          <w:rFonts w:cs="Tahoma"/>
        </w:rPr>
      </w:pPr>
      <w:r>
        <w:rPr>
          <w:rFonts w:cs="Tahoma"/>
        </w:rPr>
        <w:t>David Rankin, President</w:t>
      </w:r>
      <w:r>
        <w:rPr>
          <w:rFonts w:cs="Tahoma"/>
        </w:rPr>
        <w:br/>
      </w:r>
      <w:r w:rsidRPr="00F8245C">
        <w:rPr>
          <w:rFonts w:cs="Tahoma"/>
        </w:rPr>
        <w:t>Peregrine Avionics LLC</w:t>
      </w:r>
      <w:r>
        <w:rPr>
          <w:rFonts w:cs="Tahoma"/>
        </w:rPr>
        <w:br/>
      </w:r>
      <w:r w:rsidRPr="00F8245C">
        <w:rPr>
          <w:rFonts w:cs="Tahoma"/>
        </w:rPr>
        <w:t>7385 South Peoria Street, Unit C4</w:t>
      </w:r>
      <w:r>
        <w:rPr>
          <w:rFonts w:cs="Tahoma"/>
        </w:rPr>
        <w:br/>
      </w:r>
      <w:r w:rsidRPr="00F8245C">
        <w:rPr>
          <w:rFonts w:cs="Tahoma"/>
        </w:rPr>
        <w:t>Englewood, CO 80112 USA</w:t>
      </w:r>
      <w:r w:rsidR="00C86F48" w:rsidRPr="00E21498">
        <w:rPr>
          <w:rFonts w:cs="Tahoma"/>
        </w:rPr>
        <w:br/>
      </w:r>
    </w:p>
    <w:p w14:paraId="0C33902F" w14:textId="68DFCF47" w:rsidR="00C86F48" w:rsidRDefault="00C86F48" w:rsidP="00C86F48">
      <w:pPr>
        <w:ind w:left="360"/>
        <w:rPr>
          <w:rFonts w:cs="Tahoma"/>
        </w:rPr>
      </w:pPr>
      <w:r>
        <w:rPr>
          <w:rFonts w:cs="Tahoma"/>
        </w:rPr>
        <w:t xml:space="preserve">RE: </w:t>
      </w:r>
      <w:r w:rsidR="00AB3B5F">
        <w:rPr>
          <w:rFonts w:cs="Tahoma"/>
        </w:rPr>
        <w:t>Business Growth Enhancement</w:t>
      </w:r>
      <w:r w:rsidR="00F8245C">
        <w:rPr>
          <w:rFonts w:cs="Tahoma"/>
        </w:rPr>
        <w:t xml:space="preserve"> Proposal </w:t>
      </w:r>
    </w:p>
    <w:p w14:paraId="312F1D3D" w14:textId="7556789F" w:rsidR="00C86F48" w:rsidRDefault="00F8245C" w:rsidP="00C86F48">
      <w:pPr>
        <w:ind w:left="360"/>
        <w:rPr>
          <w:rFonts w:cs="Tahoma"/>
        </w:rPr>
      </w:pPr>
      <w:r>
        <w:rPr>
          <w:rFonts w:cs="Tahoma"/>
        </w:rPr>
        <w:t>David,</w:t>
      </w:r>
    </w:p>
    <w:p w14:paraId="5B0FBCE2" w14:textId="45DF14B0" w:rsidR="00F8245C" w:rsidRDefault="00F8245C" w:rsidP="00C86F48">
      <w:pPr>
        <w:ind w:left="360"/>
        <w:rPr>
          <w:rFonts w:cs="Tahoma"/>
        </w:rPr>
      </w:pPr>
      <w:r>
        <w:rPr>
          <w:rFonts w:cs="Tahoma"/>
        </w:rPr>
        <w:t xml:space="preserve">AviaGlobal Group, LLC (AGG) is pleased to </w:t>
      </w:r>
      <w:r w:rsidR="000B10BF">
        <w:rPr>
          <w:rFonts w:cs="Tahoma"/>
        </w:rPr>
        <w:t>provide this proposal to Peregrine</w:t>
      </w:r>
      <w:r w:rsidR="00816BF4">
        <w:rPr>
          <w:rFonts w:cs="Tahoma"/>
        </w:rPr>
        <w:t xml:space="preserve"> for</w:t>
      </w:r>
      <w:r w:rsidR="000B10BF">
        <w:rPr>
          <w:rFonts w:cs="Tahoma"/>
        </w:rPr>
        <w:t xml:space="preserve"> leveraging the Peregrine online presence</w:t>
      </w:r>
      <w:r w:rsidR="00AB3B5F">
        <w:rPr>
          <w:rFonts w:cs="Tahoma"/>
        </w:rPr>
        <w:t xml:space="preserve">, </w:t>
      </w:r>
      <w:r w:rsidR="000B10BF">
        <w:rPr>
          <w:rFonts w:cs="Tahoma"/>
        </w:rPr>
        <w:t>enhancing revenue generation beyond current projections.</w:t>
      </w:r>
      <w:r w:rsidR="00AB3B5F">
        <w:rPr>
          <w:rFonts w:cs="Tahoma"/>
        </w:rPr>
        <w:t xml:space="preserve"> There are a number </w:t>
      </w:r>
      <w:r w:rsidR="00CF3971">
        <w:rPr>
          <w:rFonts w:cs="Tahoma"/>
        </w:rPr>
        <w:t xml:space="preserve">of </w:t>
      </w:r>
      <w:r w:rsidR="00AB3B5F">
        <w:rPr>
          <w:rFonts w:cs="Tahoma"/>
        </w:rPr>
        <w:t xml:space="preserve">solid activities that can promoted beyond a presence on the current Peregrine web site. </w:t>
      </w:r>
    </w:p>
    <w:p w14:paraId="43BD2386" w14:textId="3F35FC9D" w:rsidR="00AB3B5F" w:rsidRPr="00E21498" w:rsidRDefault="00AB3B5F" w:rsidP="00C86F48">
      <w:pPr>
        <w:ind w:left="360"/>
        <w:rPr>
          <w:rFonts w:cs="Tahoma"/>
        </w:rPr>
      </w:pPr>
      <w:r>
        <w:rPr>
          <w:rFonts w:cs="Tahoma"/>
        </w:rPr>
        <w:t xml:space="preserve">A prime example is the G150 </w:t>
      </w:r>
      <w:r w:rsidR="00816BF4">
        <w:rPr>
          <w:rFonts w:cs="Tahoma"/>
        </w:rPr>
        <w:t xml:space="preserve">flap and slat actuator heater </w:t>
      </w:r>
      <w:r w:rsidR="002F5B83">
        <w:rPr>
          <w:rFonts w:cs="Tahoma"/>
        </w:rPr>
        <w:t>where our efforts are aimed at securing specific opportunities through targeted direct marketing</w:t>
      </w:r>
      <w:r w:rsidR="0018344E">
        <w:rPr>
          <w:rFonts w:cs="Tahoma"/>
        </w:rPr>
        <w:t>,</w:t>
      </w:r>
      <w:r w:rsidR="002F5B83">
        <w:rPr>
          <w:rFonts w:cs="Tahoma"/>
        </w:rPr>
        <w:t xml:space="preserve"> leveraging tailored web presence.</w:t>
      </w:r>
    </w:p>
    <w:p w14:paraId="77816F8B" w14:textId="5A3351B1" w:rsidR="00C86F48" w:rsidRDefault="0018344E" w:rsidP="00C86F48">
      <w:pPr>
        <w:ind w:left="360"/>
        <w:rPr>
          <w:rFonts w:cs="Tahoma"/>
        </w:rPr>
      </w:pPr>
      <w:r>
        <w:rPr>
          <w:rFonts w:cs="Tahoma"/>
        </w:rPr>
        <w:t>We are confident the increased business will more than offset the modest expense associated with the proposed AGG tasking.</w:t>
      </w:r>
    </w:p>
    <w:p w14:paraId="3BA12527" w14:textId="77777777" w:rsidR="00C86F48" w:rsidRPr="00E21498" w:rsidRDefault="00C86F48" w:rsidP="00C86F48">
      <w:pPr>
        <w:ind w:left="360"/>
        <w:rPr>
          <w:rFonts w:cs="Tahoma"/>
        </w:rPr>
      </w:pPr>
      <w:r>
        <w:rPr>
          <w:rFonts w:cs="Tahoma"/>
        </w:rPr>
        <w:t>AGG PARTNER</w:t>
      </w:r>
    </w:p>
    <w:p w14:paraId="301B142C" w14:textId="77777777" w:rsidR="00C86F48" w:rsidRPr="00E21498" w:rsidRDefault="00C86F48" w:rsidP="00C86F48">
      <w:pPr>
        <w:spacing w:after="0"/>
        <w:ind w:left="360"/>
        <w:rPr>
          <w:rFonts w:cs="Tahoma"/>
          <w:i/>
        </w:rPr>
      </w:pPr>
      <w:r w:rsidRPr="00E21498">
        <w:rPr>
          <w:rFonts w:cs="Tahoma"/>
          <w:i/>
        </w:rPr>
        <w:t>Co-Founder &amp; Managing Partner</w:t>
      </w:r>
    </w:p>
    <w:p w14:paraId="19E1AF02" w14:textId="77777777" w:rsidR="00C86F48" w:rsidRPr="00E21498" w:rsidRDefault="00C86F48" w:rsidP="00C86F48">
      <w:pPr>
        <w:ind w:left="360"/>
        <w:rPr>
          <w:rFonts w:cs="Tahoma"/>
          <w:i/>
        </w:rPr>
      </w:pPr>
      <w:r w:rsidRPr="00E21498">
        <w:rPr>
          <w:rFonts w:cs="Tahoma"/>
          <w:i/>
        </w:rPr>
        <w:t>AviaGlobal Group, LLC</w:t>
      </w:r>
    </w:p>
    <w:p w14:paraId="02039D19" w14:textId="77777777" w:rsidR="00C86F48" w:rsidRDefault="00C86F48" w:rsidP="00C86F48">
      <w:pPr>
        <w:ind w:left="360"/>
        <w:rPr>
          <w:rFonts w:cs="Tahoma"/>
          <w:i/>
          <w:iCs/>
          <w:sz w:val="20"/>
        </w:rPr>
      </w:pPr>
    </w:p>
    <w:p w14:paraId="5FAE727D" w14:textId="24794EB1" w:rsidR="00C86F48" w:rsidRDefault="00C86F48" w:rsidP="00C86F48">
      <w:pPr>
        <w:tabs>
          <w:tab w:val="left" w:pos="1800"/>
        </w:tabs>
        <w:ind w:left="360"/>
        <w:rPr>
          <w:rFonts w:cs="Tahoma"/>
          <w:i/>
          <w:iCs/>
          <w:sz w:val="20"/>
        </w:rPr>
      </w:pPr>
      <w:r w:rsidRPr="00E21498">
        <w:rPr>
          <w:rFonts w:cs="Tahoma"/>
          <w:i/>
          <w:iCs/>
          <w:sz w:val="20"/>
        </w:rPr>
        <w:t>Attachment</w:t>
      </w:r>
      <w:r>
        <w:rPr>
          <w:rFonts w:cs="Tahoma"/>
          <w:i/>
          <w:iCs/>
          <w:sz w:val="20"/>
        </w:rPr>
        <w:t>s</w:t>
      </w:r>
      <w:r w:rsidRPr="00E21498">
        <w:rPr>
          <w:rFonts w:cs="Tahoma"/>
          <w:i/>
          <w:iCs/>
          <w:sz w:val="20"/>
        </w:rPr>
        <w:t xml:space="preserve">: </w:t>
      </w:r>
      <w:r w:rsidRPr="00E21498">
        <w:rPr>
          <w:rFonts w:cs="Tahoma"/>
          <w:i/>
          <w:iCs/>
          <w:sz w:val="20"/>
        </w:rPr>
        <w:tab/>
      </w:r>
      <w:r w:rsidR="00F8245C">
        <w:rPr>
          <w:rFonts w:cs="Tahoma"/>
          <w:i/>
          <w:iCs/>
          <w:sz w:val="20"/>
        </w:rPr>
        <w:t>Proposals</w:t>
      </w:r>
    </w:p>
    <w:p w14:paraId="16B04ADC" w14:textId="268C48EA" w:rsidR="00F363FD" w:rsidRDefault="00C86F48" w:rsidP="00C86F48">
      <w:pPr>
        <w:tabs>
          <w:tab w:val="left" w:pos="1800"/>
        </w:tabs>
        <w:ind w:left="360"/>
        <w:rPr>
          <w:rFonts w:cs="Tahoma"/>
          <w:i/>
          <w:iCs/>
          <w:sz w:val="20"/>
        </w:rPr>
      </w:pPr>
      <w:r w:rsidRPr="00E21498">
        <w:rPr>
          <w:rFonts w:cs="Tahoma"/>
          <w:i/>
          <w:iCs/>
          <w:sz w:val="20"/>
        </w:rPr>
        <w:t>cc:</w:t>
      </w:r>
      <w:r w:rsidR="00F8245C">
        <w:rPr>
          <w:rFonts w:cs="Tahoma"/>
          <w:i/>
          <w:iCs/>
          <w:sz w:val="20"/>
        </w:rPr>
        <w:tab/>
        <w:t>K. Gould, T. Bailey</w:t>
      </w:r>
    </w:p>
    <w:p w14:paraId="73826149" w14:textId="77777777" w:rsidR="00F363FD" w:rsidRDefault="00F363FD">
      <w:pPr>
        <w:rPr>
          <w:rFonts w:cs="Tahoma"/>
          <w:i/>
          <w:iCs/>
          <w:sz w:val="20"/>
        </w:rPr>
      </w:pPr>
      <w:r>
        <w:rPr>
          <w:rFonts w:cs="Tahoma"/>
          <w:i/>
          <w:iCs/>
          <w:sz w:val="20"/>
        </w:rPr>
        <w:br w:type="page"/>
      </w:r>
    </w:p>
    <w:p w14:paraId="7600DB00" w14:textId="4551D86F" w:rsidR="00F363FD" w:rsidRDefault="00F363FD" w:rsidP="00F363FD">
      <w:pPr>
        <w:pStyle w:val="Heading1"/>
      </w:pPr>
      <w:r>
        <w:lastRenderedPageBreak/>
        <w:t>Summary:</w:t>
      </w:r>
    </w:p>
    <w:p w14:paraId="34B1588A" w14:textId="3390F9C1" w:rsidR="00C10A6A" w:rsidRDefault="00C10A6A" w:rsidP="00F363FD">
      <w:r>
        <w:t xml:space="preserve">AviaGlobal Group, LLC, (AGG) </w:t>
      </w:r>
      <w:r w:rsidR="0018344E">
        <w:t>offers</w:t>
      </w:r>
      <w:r>
        <w:t xml:space="preserve"> Peregrine</w:t>
      </w:r>
      <w:r w:rsidR="00C040BB">
        <w:t xml:space="preserve"> a path for</w:t>
      </w:r>
      <w:r>
        <w:t xml:space="preserve"> </w:t>
      </w:r>
      <w:r w:rsidR="00C040BB">
        <w:t>add</w:t>
      </w:r>
      <w:r w:rsidR="006C0B7A">
        <w:t>itive</w:t>
      </w:r>
      <w:r>
        <w:t xml:space="preserve"> revenue generation </w:t>
      </w:r>
      <w:r w:rsidR="00E50130">
        <w:t>by</w:t>
      </w:r>
      <w:r w:rsidR="00C040BB">
        <w:t xml:space="preserve"> </w:t>
      </w:r>
      <w:r w:rsidR="005A0960">
        <w:t>enhancing web</w:t>
      </w:r>
      <w:r w:rsidR="006C0B7A">
        <w:t>-based and email marketing presence</w:t>
      </w:r>
      <w:r w:rsidR="005A0960">
        <w:t xml:space="preserve"> of</w:t>
      </w:r>
      <w:r w:rsidR="006C0B7A">
        <w:t xml:space="preserve"> </w:t>
      </w:r>
      <w:r>
        <w:t>Peregrine</w:t>
      </w:r>
      <w:r w:rsidR="005A0960">
        <w:t xml:space="preserve"> </w:t>
      </w:r>
      <w:r w:rsidR="00C040BB">
        <w:t xml:space="preserve">general </w:t>
      </w:r>
      <w:r>
        <w:t>capabilities</w:t>
      </w:r>
      <w:r w:rsidR="00C03529">
        <w:t xml:space="preserve"> and</w:t>
      </w:r>
      <w:ins w:id="0" w:author="Hal Adams" w:date="2022-01-03T10:07:00Z">
        <w:r w:rsidR="00676365">
          <w:t xml:space="preserve"> specific revenue generating</w:t>
        </w:r>
      </w:ins>
      <w:r w:rsidR="00C040BB">
        <w:t xml:space="preserve"> Peregrine</w:t>
      </w:r>
      <w:r>
        <w:t xml:space="preserve"> </w:t>
      </w:r>
      <w:r w:rsidR="006C0B7A">
        <w:t>STC</w:t>
      </w:r>
      <w:r w:rsidR="005A0960">
        <w:t>s. More importantly, these proposed efforts are action oriented and specifically targeted to generate more revenue through generating direct opportunities, prospective clients</w:t>
      </w:r>
      <w:r w:rsidR="00C03529">
        <w:t>.</w:t>
      </w:r>
    </w:p>
    <w:p w14:paraId="4C6ACC53" w14:textId="4651ED6C" w:rsidR="00C03529" w:rsidRDefault="00C10A6A" w:rsidP="00F363FD">
      <w:r>
        <w:t>AGG</w:t>
      </w:r>
      <w:r w:rsidR="00F363FD">
        <w:t xml:space="preserve"> proposes to expand </w:t>
      </w:r>
      <w:r w:rsidR="0027132A">
        <w:t xml:space="preserve">the current Peregrine web site maintenance tasking </w:t>
      </w:r>
      <w:r w:rsidR="00C03529">
        <w:t>with</w:t>
      </w:r>
      <w:r w:rsidR="0027132A">
        <w:t xml:space="preserve"> specific,</w:t>
      </w:r>
      <w:r w:rsidR="00C03529">
        <w:t xml:space="preserve"> </w:t>
      </w:r>
      <w:r w:rsidR="00C03529" w:rsidRPr="005C45A6">
        <w:rPr>
          <w:i/>
          <w:iCs/>
        </w:rPr>
        <w:t>initial</w:t>
      </w:r>
      <w:r w:rsidR="00C03529">
        <w:t xml:space="preserve"> targeted activities:</w:t>
      </w:r>
    </w:p>
    <w:p w14:paraId="6C073E54" w14:textId="5F33A04E" w:rsidR="00C03529" w:rsidRDefault="00350CAA" w:rsidP="00C03529">
      <w:pPr>
        <w:pStyle w:val="ListParagraph"/>
        <w:numPr>
          <w:ilvl w:val="0"/>
          <w:numId w:val="8"/>
        </w:numPr>
      </w:pPr>
      <w:ins w:id="1" w:author="Hal Adams" w:date="2022-01-03T10:02:00Z">
        <w:r>
          <w:t>E</w:t>
        </w:r>
      </w:ins>
      <w:ins w:id="2" w:author="Hal Adams" w:date="2022-01-03T10:03:00Z">
        <w:r>
          <w:t xml:space="preserve">xtended website </w:t>
        </w:r>
      </w:ins>
      <w:ins w:id="3" w:author="Hal Adams" w:date="2022-01-03T10:04:00Z">
        <w:r>
          <w:t>enhancement</w:t>
        </w:r>
      </w:ins>
      <w:ins w:id="4" w:author="Hal Adams" w:date="2022-01-03T10:02:00Z">
        <w:r>
          <w:t xml:space="preserve"> by i</w:t>
        </w:r>
      </w:ins>
      <w:del w:id="5" w:author="Hal Adams" w:date="2022-01-03T10:02:00Z">
        <w:r w:rsidR="00C03529" w:rsidDel="00350CAA">
          <w:delText>I</w:delText>
        </w:r>
      </w:del>
      <w:r w:rsidR="00F363FD">
        <w:t>ncorporat</w:t>
      </w:r>
      <w:ins w:id="6" w:author="Hal Adams" w:date="2022-01-03T10:02:00Z">
        <w:r>
          <w:t>ing</w:t>
        </w:r>
      </w:ins>
      <w:del w:id="7" w:author="Hal Adams" w:date="2022-01-03T10:02:00Z">
        <w:r w:rsidR="00F363FD" w:rsidDel="00350CAA">
          <w:delText>e</w:delText>
        </w:r>
      </w:del>
      <w:r w:rsidR="00F363FD">
        <w:t xml:space="preserve"> addition</w:t>
      </w:r>
      <w:r w:rsidR="00C03529">
        <w:t>s</w:t>
      </w:r>
      <w:r w:rsidR="00F363FD">
        <w:t xml:space="preserve"> and extensions to the peregrine.aero website</w:t>
      </w:r>
      <w:ins w:id="8" w:author="Hal Adams" w:date="2022-01-03T10:06:00Z">
        <w:r>
          <w:t>,</w:t>
        </w:r>
      </w:ins>
      <w:r w:rsidR="00F363FD">
        <w:t xml:space="preserve"> </w:t>
      </w:r>
      <w:ins w:id="9" w:author="Hal Adams" w:date="2022-01-03T10:05:00Z">
        <w:r>
          <w:t>providing engag</w:t>
        </w:r>
      </w:ins>
      <w:ins w:id="10" w:author="Hal Adams" w:date="2022-01-03T10:06:00Z">
        <w:r>
          <w:t>ement</w:t>
        </w:r>
      </w:ins>
      <w:del w:id="11" w:author="Hal Adams" w:date="2022-01-03T10:05:00Z">
        <w:r w:rsidR="00F363FD" w:rsidDel="00350CAA">
          <w:delText>to</w:delText>
        </w:r>
      </w:del>
      <w:r w:rsidR="00F363FD">
        <w:t xml:space="preserve"> improve</w:t>
      </w:r>
      <w:ins w:id="12" w:author="Hal Adams" w:date="2022-01-03T10:05:00Z">
        <w:r>
          <w:t>ment</w:t>
        </w:r>
      </w:ins>
      <w:r w:rsidR="00F363FD">
        <w:t xml:space="preserve"> </w:t>
      </w:r>
      <w:del w:id="13" w:author="Hal Adams" w:date="2022-01-03T10:06:00Z">
        <w:r w:rsidR="00F363FD" w:rsidDel="00350CAA">
          <w:delText xml:space="preserve">engagement </w:delText>
        </w:r>
      </w:del>
      <w:ins w:id="14" w:author="Hal Adams" w:date="2022-01-03T10:06:00Z">
        <w:r>
          <w:t>for</w:t>
        </w:r>
      </w:ins>
      <w:del w:id="15" w:author="Hal Adams" w:date="2022-01-03T10:06:00Z">
        <w:r w:rsidR="00F363FD" w:rsidDel="00350CAA">
          <w:delText>with</w:delText>
        </w:r>
      </w:del>
      <w:r w:rsidR="00F363FD">
        <w:t xml:space="preserve"> website visitors. </w:t>
      </w:r>
      <w:r w:rsidR="00C03529">
        <w:t>This is detailed below in “</w:t>
      </w:r>
      <w:r w:rsidR="005C032D" w:rsidRPr="005C032D">
        <w:t>Website Marketing Proposal</w:t>
      </w:r>
      <w:r w:rsidR="00C03529">
        <w:t>”</w:t>
      </w:r>
    </w:p>
    <w:p w14:paraId="6FE8E420" w14:textId="35E506BC" w:rsidR="00F363FD" w:rsidRDefault="00C03529" w:rsidP="00C03529">
      <w:pPr>
        <w:pStyle w:val="ListParagraph"/>
        <w:numPr>
          <w:ilvl w:val="0"/>
          <w:numId w:val="8"/>
        </w:numPr>
      </w:pPr>
      <w:r>
        <w:t>D</w:t>
      </w:r>
      <w:r w:rsidR="00F363FD">
        <w:t xml:space="preserve">evelop a specific web and email campaign to target </w:t>
      </w:r>
      <w:r w:rsidR="00612F4F">
        <w:t xml:space="preserve">sales </w:t>
      </w:r>
      <w:r w:rsidR="00F363FD">
        <w:t xml:space="preserve">the Gulfstream G150 </w:t>
      </w:r>
      <w:r w:rsidR="00612F4F">
        <w:t>flap and slat actuator heater STC.</w:t>
      </w:r>
      <w:r>
        <w:t xml:space="preserve"> This is detailed below in “</w:t>
      </w:r>
      <w:r w:rsidR="005C032D" w:rsidRPr="005C032D">
        <w:t>G150 Flap and Slat Heater Email and Web Campaign Proposal</w:t>
      </w:r>
      <w:r>
        <w:t>”</w:t>
      </w:r>
      <w:r w:rsidR="0027132A">
        <w:t>, or other STC opportunities as identified and agreed by Peregrine and AGG.</w:t>
      </w:r>
    </w:p>
    <w:p w14:paraId="226F581A" w14:textId="0C68CA63" w:rsidR="00A30C7B" w:rsidRDefault="00A30C7B" w:rsidP="00A30C7B">
      <w:r>
        <w:t>AGG has prepared this proposal in response to</w:t>
      </w:r>
      <w:r w:rsidR="0027132A">
        <w:t xml:space="preserve"> preliminary</w:t>
      </w:r>
      <w:r>
        <w:t xml:space="preserve"> telecon discussions with Peregrine</w:t>
      </w:r>
      <w:r w:rsidR="0027132A">
        <w:t xml:space="preserve">. The final tasking </w:t>
      </w:r>
      <w:r w:rsidR="001732B5">
        <w:t>is based on collaboration and will</w:t>
      </w:r>
      <w:r>
        <w:t xml:space="preserve"> incorporat</w:t>
      </w:r>
      <w:r w:rsidR="001732B5">
        <w:t>e</w:t>
      </w:r>
      <w:r>
        <w:t xml:space="preserve"> Peregrine input to ensure that we have aligned your goals and objectives with our proposal.</w:t>
      </w:r>
    </w:p>
    <w:p w14:paraId="3D44023E" w14:textId="77777777" w:rsidR="00386523" w:rsidRDefault="00676365" w:rsidP="00F51153">
      <w:pPr>
        <w:rPr>
          <w:ins w:id="16" w:author="Hal Adams" w:date="2022-01-03T10:22:00Z"/>
        </w:rPr>
      </w:pPr>
      <w:ins w:id="17" w:author="Hal Adams" w:date="2022-01-03T10:08:00Z">
        <w:r>
          <w:t xml:space="preserve">As an example of targeted website enhancement, </w:t>
        </w:r>
      </w:ins>
      <w:r w:rsidR="00F51153">
        <w:t>AGG recognizes that the G150 flap and slat actuator heater STC offers a prime opportunity</w:t>
      </w:r>
      <w:ins w:id="18" w:author="Hal Adams" w:date="2022-01-03T10:10:00Z">
        <w:r>
          <w:t>. AGG proposes specific actions</w:t>
        </w:r>
      </w:ins>
      <w:r w:rsidR="00F51153">
        <w:t xml:space="preserve"> </w:t>
      </w:r>
      <w:ins w:id="19" w:author="Hal Adams" w:date="2022-01-03T10:09:00Z">
        <w:r>
          <w:t xml:space="preserve">aimed at </w:t>
        </w:r>
      </w:ins>
      <w:del w:id="20" w:author="Hal Adams" w:date="2022-01-03T10:09:00Z">
        <w:r w:rsidR="00F51153" w:rsidDel="00676365">
          <w:delText>to target</w:delText>
        </w:r>
      </w:del>
      <w:ins w:id="21" w:author="Hal Adams" w:date="2022-01-03T10:09:00Z">
        <w:r>
          <w:t>related</w:t>
        </w:r>
      </w:ins>
      <w:r w:rsidR="00F51153">
        <w:t xml:space="preserve"> operators, brokers and service centers</w:t>
      </w:r>
      <w:ins w:id="22" w:author="Hal Adams" w:date="2022-01-03T10:11:00Z">
        <w:r>
          <w:t>, alerting and educating potential customers</w:t>
        </w:r>
      </w:ins>
      <w:r w:rsidR="00F51153">
        <w:t xml:space="preserve"> regarding the </w:t>
      </w:r>
      <w:del w:id="23" w:author="Hal Adams" w:date="2022-01-03T10:12:00Z">
        <w:r w:rsidR="00F51153" w:rsidDel="0064397E">
          <w:delText xml:space="preserve">availability of this </w:delText>
        </w:r>
      </w:del>
      <w:r w:rsidR="00F51153">
        <w:t xml:space="preserve">STC. </w:t>
      </w:r>
      <w:r w:rsidR="00B03D38">
        <w:t>AGG proposes that this specific opportunity</w:t>
      </w:r>
      <w:del w:id="24" w:author="Hal Adams" w:date="2022-01-03T10:20:00Z">
        <w:r w:rsidR="00B03D38" w:rsidDel="0030403F">
          <w:delText xml:space="preserve"> </w:delText>
        </w:r>
      </w:del>
      <w:ins w:id="25" w:author="Hal Adams" w:date="2022-01-03T10:17:00Z">
        <w:r w:rsidR="0030403F">
          <w:t>,</w:t>
        </w:r>
      </w:ins>
      <w:del w:id="26" w:author="Hal Adams" w:date="2022-01-03T10:13:00Z">
        <w:r w:rsidR="00B03D38" w:rsidDel="0064397E">
          <w:delText>can be</w:delText>
        </w:r>
      </w:del>
      <w:r w:rsidR="00B03D38">
        <w:t xml:space="preserve"> </w:t>
      </w:r>
      <w:ins w:id="27" w:author="Hal Adams" w:date="2022-01-03T10:16:00Z">
        <w:r w:rsidR="0064397E">
          <w:t xml:space="preserve">an example of targeted </w:t>
        </w:r>
        <w:r w:rsidR="0030403F">
          <w:t>promotion</w:t>
        </w:r>
      </w:ins>
      <w:ins w:id="28" w:author="Hal Adams" w:date="2022-01-03T10:17:00Z">
        <w:r w:rsidR="0030403F">
          <w:t xml:space="preserve">, is </w:t>
        </w:r>
      </w:ins>
      <w:r w:rsidR="00B03D38">
        <w:t xml:space="preserve">folded into </w:t>
      </w:r>
      <w:del w:id="29" w:author="Hal Adams" w:date="2022-01-03T10:14:00Z">
        <w:r w:rsidR="00B03D38" w:rsidDel="0064397E">
          <w:delText xml:space="preserve">the </w:delText>
        </w:r>
      </w:del>
      <w:ins w:id="30" w:author="Hal Adams" w:date="2022-01-03T10:14:00Z">
        <w:r w:rsidR="0064397E">
          <w:t>our</w:t>
        </w:r>
        <w:r w:rsidR="0064397E">
          <w:t xml:space="preserve"> </w:t>
        </w:r>
      </w:ins>
      <w:ins w:id="31" w:author="Hal Adams" w:date="2022-01-03T10:21:00Z">
        <w:r w:rsidR="0030403F">
          <w:t xml:space="preserve">proposed </w:t>
        </w:r>
      </w:ins>
      <w:r w:rsidR="00B03D38">
        <w:t>2022 website and marketing activity</w:t>
      </w:r>
      <w:ins w:id="32" w:author="Hal Adams" w:date="2022-01-03T10:15:00Z">
        <w:r w:rsidR="0064397E">
          <w:t>.</w:t>
        </w:r>
      </w:ins>
    </w:p>
    <w:p w14:paraId="5F5B1780" w14:textId="5A559D95" w:rsidR="00F51153" w:rsidRDefault="00386523" w:rsidP="00F51153">
      <w:ins w:id="33" w:author="Hal Adams" w:date="2022-01-03T10:21:00Z">
        <w:r>
          <w:t xml:space="preserve">This </w:t>
        </w:r>
      </w:ins>
      <w:ins w:id="34" w:author="Hal Adams" w:date="2022-01-03T10:22:00Z">
        <w:r>
          <w:t xml:space="preserve">proposed </w:t>
        </w:r>
      </w:ins>
      <w:ins w:id="35" w:author="Hal Adams" w:date="2022-01-03T10:21:00Z">
        <w:r>
          <w:t xml:space="preserve">targeted opportunity </w:t>
        </w:r>
      </w:ins>
      <w:ins w:id="36" w:author="Hal Adams" w:date="2022-01-03T10:22:00Z">
        <w:r>
          <w:t>tasking</w:t>
        </w:r>
      </w:ins>
      <w:ins w:id="37" w:author="Hal Adams" w:date="2022-01-03T10:13:00Z">
        <w:r w:rsidR="0064397E">
          <w:t xml:space="preserve"> illustra</w:t>
        </w:r>
      </w:ins>
      <w:ins w:id="38" w:author="Hal Adams" w:date="2022-01-03T10:22:00Z">
        <w:r>
          <w:t>tes</w:t>
        </w:r>
      </w:ins>
      <w:ins w:id="39" w:author="Hal Adams" w:date="2022-01-03T10:13:00Z">
        <w:r w:rsidR="0064397E">
          <w:t xml:space="preserve"> AGG ability to generate specific, </w:t>
        </w:r>
      </w:ins>
      <w:ins w:id="40" w:author="Hal Adams" w:date="2022-01-03T10:14:00Z">
        <w:r w:rsidR="0064397E">
          <w:t>measurable revenue opportunities</w:t>
        </w:r>
      </w:ins>
      <w:r w:rsidR="00B03D38">
        <w:t>.</w:t>
      </w:r>
      <w:ins w:id="41" w:author="Hal Adams" w:date="2022-01-03T10:17:00Z">
        <w:r w:rsidR="0030403F">
          <w:t xml:space="preserve"> AGG, as a part of the ongoing</w:t>
        </w:r>
      </w:ins>
      <w:ins w:id="42" w:author="Hal Adams" w:date="2022-01-03T10:18:00Z">
        <w:r w:rsidR="0030403F">
          <w:t xml:space="preserve"> engagement with Peregrine, will continuously identify and act on other specific</w:t>
        </w:r>
      </w:ins>
      <w:ins w:id="43" w:author="Hal Adams" w:date="2022-01-03T10:19:00Z">
        <w:r w:rsidR="0030403F">
          <w:t>, direct revenue generating</w:t>
        </w:r>
      </w:ins>
      <w:ins w:id="44" w:author="Hal Adams" w:date="2022-01-03T10:23:00Z">
        <w:r>
          <w:t xml:space="preserve"> </w:t>
        </w:r>
      </w:ins>
      <w:ins w:id="45" w:author="Hal Adams" w:date="2022-01-03T10:18:00Z">
        <w:r w:rsidR="0030403F">
          <w:t>prom</w:t>
        </w:r>
      </w:ins>
      <w:ins w:id="46" w:author="Hal Adams" w:date="2022-01-03T10:19:00Z">
        <w:r w:rsidR="0030403F">
          <w:t>otional campaigns.</w:t>
        </w:r>
      </w:ins>
    </w:p>
    <w:p w14:paraId="108AD4B9" w14:textId="67AAE060" w:rsidR="005C032D" w:rsidRDefault="00386523" w:rsidP="005C032D">
      <w:ins w:id="47" w:author="Hal Adams" w:date="2022-01-03T10:23:00Z">
        <w:r>
          <w:t xml:space="preserve">The </w:t>
        </w:r>
      </w:ins>
      <w:r w:rsidR="005C032D">
        <w:t xml:space="preserve">AGG </w:t>
      </w:r>
      <w:del w:id="48" w:author="Hal Adams" w:date="2022-01-03T10:23:00Z">
        <w:r w:rsidR="005C032D" w:rsidDel="00386523">
          <w:delText xml:space="preserve">proposes a </w:delText>
        </w:r>
      </w:del>
      <w:r w:rsidR="005C032D">
        <w:t xml:space="preserve">work and pricing schedule </w:t>
      </w:r>
      <w:ins w:id="49" w:author="Hal Adams" w:date="2022-01-03T10:23:00Z">
        <w:r>
          <w:t xml:space="preserve">proposal </w:t>
        </w:r>
      </w:ins>
      <w:r w:rsidR="005C032D">
        <w:t xml:space="preserve">for these tasks </w:t>
      </w:r>
      <w:r w:rsidR="00A30C7B">
        <w:t>below in “</w:t>
      </w:r>
      <w:r w:rsidR="00A30C7B" w:rsidRPr="00A30C7B">
        <w:t>Proposal Pricing and Schedule</w:t>
      </w:r>
      <w:r w:rsidR="00A30C7B">
        <w:t>”</w:t>
      </w:r>
    </w:p>
    <w:p w14:paraId="68943EDC" w14:textId="77777777" w:rsidR="005C032D" w:rsidRDefault="005C032D">
      <w:pPr>
        <w:rPr>
          <w:rFonts w:asciiTheme="majorHAnsi" w:eastAsiaTheme="majorEastAsia" w:hAnsiTheme="majorHAnsi" w:cstheme="majorBidi"/>
          <w:spacing w:val="-10"/>
          <w:kern w:val="28"/>
          <w:sz w:val="48"/>
          <w:szCs w:val="48"/>
        </w:rPr>
      </w:pPr>
      <w:bookmarkStart w:id="50" w:name="Website_Marketing_Proposal"/>
      <w:bookmarkStart w:id="51" w:name="_Ref89848006"/>
      <w:r>
        <w:br w:type="page"/>
      </w:r>
    </w:p>
    <w:p w14:paraId="12C48CB9" w14:textId="27306BAC" w:rsidR="005C032D" w:rsidRPr="005C032D" w:rsidRDefault="00F51153" w:rsidP="00DA250A">
      <w:pPr>
        <w:pStyle w:val="Title"/>
      </w:pPr>
      <w:r>
        <w:lastRenderedPageBreak/>
        <w:t>2022 Website and</w:t>
      </w:r>
      <w:r w:rsidR="005C032D" w:rsidRPr="005C032D">
        <w:t xml:space="preserve"> Marketing Proposal</w:t>
      </w:r>
    </w:p>
    <w:bookmarkEnd w:id="50"/>
    <w:p w14:paraId="46879B5B" w14:textId="6C084161" w:rsidR="00612F4F" w:rsidRDefault="00612F4F" w:rsidP="00612F4F">
      <w:pPr>
        <w:pStyle w:val="Heading1"/>
      </w:pPr>
      <w:r>
        <w:t>Website work product</w:t>
      </w:r>
      <w:bookmarkEnd w:id="51"/>
    </w:p>
    <w:p w14:paraId="13C128C4" w14:textId="5B3D6800" w:rsidR="00612F4F" w:rsidRDefault="00612F4F" w:rsidP="00612F4F">
      <w:r>
        <w:t>The current website allows for visitors to gain insight into Peregrine-developed STCs, download STC certificate and approved model list (AML) PDF images, communicate messages to Peregrine and to gain an understanding of the broad capabilities of Peregrine.</w:t>
      </w:r>
    </w:p>
    <w:p w14:paraId="5DCBA6A2" w14:textId="68E175D5" w:rsidR="00FA5991" w:rsidRPr="00FA5991" w:rsidRDefault="00FA5991" w:rsidP="00C85B28">
      <w:pPr>
        <w:pStyle w:val="NormalItalic"/>
      </w:pPr>
      <w:r w:rsidRPr="00FA5991">
        <w:t>The language in this proposal us</w:t>
      </w:r>
      <w:r w:rsidR="008F53B9">
        <w:t>es</w:t>
      </w:r>
      <w:r w:rsidRPr="00FA5991">
        <w:t xml:space="preserve"> the concept of Peregrine work product as “Projects” aligns with the current website vernacular. Aligning the concept to “Projects” as Peregrine “Products” can be achieved with minor modification to the website.</w:t>
      </w:r>
    </w:p>
    <w:p w14:paraId="490BFBCC" w14:textId="01C11DC1" w:rsidR="00612F4F" w:rsidRDefault="00612F4F" w:rsidP="00612F4F">
      <w:r>
        <w:t xml:space="preserve">We are confident that expansion of the “Projects” aspect of </w:t>
      </w:r>
      <w:r w:rsidR="00BE2A0C">
        <w:t>historical work of Peregrine can further enhance the scope of work performed by Peregrine that will lead website visitors to engage Peregrine to perform engineering and certification work on behalf or specifically for new or existing clients.</w:t>
      </w:r>
    </w:p>
    <w:p w14:paraId="689F2391" w14:textId="42BFA34A" w:rsidR="00BE2A0C" w:rsidRDefault="00BE2A0C" w:rsidP="00BE2A0C">
      <w:pPr>
        <w:pStyle w:val="Heading2"/>
      </w:pPr>
      <w:r>
        <w:t>Projects</w:t>
      </w:r>
    </w:p>
    <w:p w14:paraId="77D076DF" w14:textId="04B5472A" w:rsidR="00BE2A0C" w:rsidRDefault="00BE2A0C" w:rsidP="00BE2A0C">
      <w:r>
        <w:t>Currently, four projects are highlighted as static images (jpg) on the “Our Projects” page of the website</w:t>
      </w:r>
      <w:r w:rsidR="00D63286">
        <w:t xml:space="preserve">, as shown in </w:t>
      </w:r>
      <w:r w:rsidR="00D63286">
        <w:fldChar w:fldCharType="begin"/>
      </w:r>
      <w:r w:rsidR="00D63286">
        <w:instrText xml:space="preserve"> REF _Ref89857304 \h </w:instrText>
      </w:r>
      <w:r w:rsidR="00D63286">
        <w:fldChar w:fldCharType="separate"/>
      </w:r>
      <w:r w:rsidR="00D63286" w:rsidRPr="00D63286">
        <w:t>Figure 1</w:t>
      </w:r>
      <w:r w:rsidR="00D63286">
        <w:fldChar w:fldCharType="end"/>
      </w:r>
      <w:r>
        <w:t>:</w:t>
      </w:r>
    </w:p>
    <w:p w14:paraId="4CE835A8" w14:textId="00F8775F" w:rsidR="00BE2A0C" w:rsidRDefault="006D55D1" w:rsidP="00BE2A0C">
      <w:pPr>
        <w:pStyle w:val="ListParagraph"/>
        <w:numPr>
          <w:ilvl w:val="0"/>
          <w:numId w:val="1"/>
        </w:numPr>
      </w:pPr>
      <w:r>
        <w:t>Curtiss-Wright Fortress FDR</w:t>
      </w:r>
    </w:p>
    <w:p w14:paraId="570833C1" w14:textId="0E35AE33" w:rsidR="006D55D1" w:rsidRDefault="006D55D1" w:rsidP="00BE2A0C">
      <w:pPr>
        <w:pStyle w:val="ListParagraph"/>
        <w:numPr>
          <w:ilvl w:val="0"/>
          <w:numId w:val="1"/>
        </w:numPr>
      </w:pPr>
      <w:r>
        <w:t>ACA and Lee Aerospace C560</w:t>
      </w:r>
    </w:p>
    <w:p w14:paraId="3C689E30" w14:textId="764ACED0" w:rsidR="006D55D1" w:rsidRDefault="006D55D1" w:rsidP="00BE2A0C">
      <w:pPr>
        <w:pStyle w:val="ListParagraph"/>
        <w:numPr>
          <w:ilvl w:val="0"/>
          <w:numId w:val="1"/>
        </w:numPr>
      </w:pPr>
      <w:r>
        <w:t>Worldwide Aircraft Services EMB-120 glass cockpit retrofit</w:t>
      </w:r>
    </w:p>
    <w:p w14:paraId="2EECE931" w14:textId="4E529CD4" w:rsidR="006D55D1" w:rsidRDefault="006D55D1" w:rsidP="00BE2A0C">
      <w:pPr>
        <w:pStyle w:val="ListParagraph"/>
        <w:numPr>
          <w:ilvl w:val="0"/>
          <w:numId w:val="1"/>
        </w:numPr>
      </w:pPr>
      <w:r>
        <w:t>DAC</w:t>
      </w:r>
      <w:r w:rsidR="0090437E">
        <w:t xml:space="preserve"> International</w:t>
      </w:r>
      <w:r>
        <w:t xml:space="preserve"> CRT display replacement</w:t>
      </w:r>
    </w:p>
    <w:p w14:paraId="45753BB2" w14:textId="77777777" w:rsidR="00D63286" w:rsidRDefault="00D63286" w:rsidP="00DA250A">
      <w:pPr>
        <w:keepNext/>
        <w:ind w:left="405"/>
        <w:jc w:val="center"/>
      </w:pPr>
      <w:r>
        <w:rPr>
          <w:noProof/>
        </w:rPr>
        <w:drawing>
          <wp:inline distT="0" distB="0" distL="0" distR="0" wp14:anchorId="6537C6C4" wp14:editId="554C03FF">
            <wp:extent cx="4543425" cy="245489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3694" cy="2460447"/>
                    </a:xfrm>
                    <a:prstGeom prst="rect">
                      <a:avLst/>
                    </a:prstGeom>
                    <a:noFill/>
                  </pic:spPr>
                </pic:pic>
              </a:graphicData>
            </a:graphic>
          </wp:inline>
        </w:drawing>
      </w:r>
    </w:p>
    <w:p w14:paraId="52575A70" w14:textId="2CCB8086" w:rsidR="00D63286" w:rsidRPr="00D63286" w:rsidRDefault="00D63286" w:rsidP="00D63286">
      <w:pPr>
        <w:pStyle w:val="Caption"/>
      </w:pPr>
      <w:bookmarkStart w:id="52" w:name="_Ref89857304"/>
      <w:r w:rsidRPr="00D63286">
        <w:t xml:space="preserve">Figure </w:t>
      </w:r>
      <w:r w:rsidR="00223706">
        <w:fldChar w:fldCharType="begin"/>
      </w:r>
      <w:r w:rsidR="00223706">
        <w:instrText xml:space="preserve"> SEQ Figure \* ARABIC </w:instrText>
      </w:r>
      <w:r w:rsidR="00223706">
        <w:fldChar w:fldCharType="separate"/>
      </w:r>
      <w:r w:rsidRPr="00D63286">
        <w:t>1</w:t>
      </w:r>
      <w:r w:rsidR="00223706">
        <w:fldChar w:fldCharType="end"/>
      </w:r>
      <w:bookmarkEnd w:id="52"/>
      <w:r w:rsidRPr="00D63286">
        <w:t>: A gallery of our other recent projects follows...</w:t>
      </w:r>
    </w:p>
    <w:p w14:paraId="715D3692" w14:textId="05A62E10" w:rsidR="006D55D1" w:rsidRDefault="006D55D1" w:rsidP="006D55D1">
      <w:r>
        <w:t>These images contain textual information that is not “crawlable” by search engines and do not trigger keyword recognition for search engine optimization (SEO) algorithms.</w:t>
      </w:r>
    </w:p>
    <w:p w14:paraId="5341C4F3" w14:textId="5756D9D4" w:rsidR="006D55D1" w:rsidRDefault="006D55D1" w:rsidP="00173B14">
      <w:pPr>
        <w:pStyle w:val="Heading3"/>
      </w:pPr>
      <w:r>
        <w:lastRenderedPageBreak/>
        <w:t>AGG proposes to:</w:t>
      </w:r>
    </w:p>
    <w:p w14:paraId="39EF6E63" w14:textId="2D60E864" w:rsidR="006D55D1" w:rsidRDefault="006D55D1" w:rsidP="006D55D1">
      <w:pPr>
        <w:pStyle w:val="ListParagraph"/>
        <w:numPr>
          <w:ilvl w:val="0"/>
          <w:numId w:val="2"/>
        </w:numPr>
      </w:pPr>
      <w:r>
        <w:t>Expand the “Project Gallery” to include information for the STC projects that Peregrine has undertaken to date</w:t>
      </w:r>
      <w:r w:rsidR="001D5F8B">
        <w:t>.</w:t>
      </w:r>
    </w:p>
    <w:p w14:paraId="5C46CA44" w14:textId="2322C168" w:rsidR="00EE7D84" w:rsidRDefault="00EE7D84" w:rsidP="006D55D1">
      <w:pPr>
        <w:pStyle w:val="ListParagraph"/>
        <w:numPr>
          <w:ilvl w:val="0"/>
          <w:numId w:val="2"/>
        </w:numPr>
      </w:pPr>
      <w:r>
        <w:t xml:space="preserve">Develop each element of the project gallery as “web content” that will be available to search engines and SEO </w:t>
      </w:r>
      <w:r w:rsidR="00173B14">
        <w:t>algorithms</w:t>
      </w:r>
      <w:r w:rsidR="001D5F8B">
        <w:t>.</w:t>
      </w:r>
    </w:p>
    <w:p w14:paraId="275329E4" w14:textId="19F7B06F" w:rsidR="000F0C92" w:rsidRDefault="000F0C92" w:rsidP="000F0C92">
      <w:pPr>
        <w:pStyle w:val="ListParagraph"/>
        <w:numPr>
          <w:ilvl w:val="1"/>
          <w:numId w:val="2"/>
        </w:numPr>
      </w:pPr>
      <w:r>
        <w:t>AGG will develop a template for the gallery elements</w:t>
      </w:r>
      <w:r w:rsidR="001D5F8B">
        <w:t>.</w:t>
      </w:r>
    </w:p>
    <w:p w14:paraId="44B41174" w14:textId="5DA52791" w:rsidR="000F0C92" w:rsidRDefault="000F0C92" w:rsidP="000F0C92">
      <w:pPr>
        <w:pStyle w:val="ListParagraph"/>
        <w:numPr>
          <w:ilvl w:val="1"/>
          <w:numId w:val="2"/>
        </w:numPr>
      </w:pPr>
      <w:r>
        <w:t>Peregrine will provide, upon AGG inquiry, with details necessary to complete each project gallery element</w:t>
      </w:r>
      <w:r w:rsidR="001D5F8B">
        <w:t>.</w:t>
      </w:r>
    </w:p>
    <w:p w14:paraId="5A4F6A85" w14:textId="4176F557" w:rsidR="000F0C92" w:rsidRDefault="000F0C92" w:rsidP="000F0C92">
      <w:pPr>
        <w:pStyle w:val="ListParagraph"/>
        <w:numPr>
          <w:ilvl w:val="1"/>
          <w:numId w:val="2"/>
        </w:numPr>
      </w:pPr>
      <w:r>
        <w:t>AGG will create the content for each project gallery element</w:t>
      </w:r>
      <w:r w:rsidR="001D5F8B">
        <w:t>.</w:t>
      </w:r>
    </w:p>
    <w:p w14:paraId="38AC1189" w14:textId="5D2C7C03" w:rsidR="000F0C92" w:rsidRDefault="000F0C92" w:rsidP="000F0C92">
      <w:pPr>
        <w:pStyle w:val="ListParagraph"/>
        <w:numPr>
          <w:ilvl w:val="1"/>
          <w:numId w:val="2"/>
        </w:numPr>
      </w:pPr>
      <w:r>
        <w:t>Peregrine will provide a timely review to ensure accuracy of the developed information</w:t>
      </w:r>
      <w:r w:rsidR="001D5F8B">
        <w:t>.</w:t>
      </w:r>
    </w:p>
    <w:p w14:paraId="34076579" w14:textId="2446C8A4" w:rsidR="00EE7D84" w:rsidRDefault="00EE7D84" w:rsidP="006D55D1">
      <w:pPr>
        <w:pStyle w:val="ListParagraph"/>
        <w:numPr>
          <w:ilvl w:val="0"/>
          <w:numId w:val="2"/>
        </w:numPr>
      </w:pPr>
      <w:r>
        <w:t>Assign keywords to further enhance web recognition of Peregrine project information</w:t>
      </w:r>
      <w:r w:rsidR="001D5F8B">
        <w:t>.</w:t>
      </w:r>
    </w:p>
    <w:p w14:paraId="32151968" w14:textId="42A767A7" w:rsidR="006D55D1" w:rsidRDefault="006D55D1" w:rsidP="006D55D1">
      <w:pPr>
        <w:pStyle w:val="ListParagraph"/>
        <w:numPr>
          <w:ilvl w:val="0"/>
          <w:numId w:val="2"/>
        </w:numPr>
      </w:pPr>
      <w:r>
        <w:t xml:space="preserve">Make each project </w:t>
      </w:r>
      <w:r w:rsidR="00EE7D84">
        <w:t>addressable so that links elsewhere in the website can directly take the visitor to the specific project description. For example, when the website visitor clicks on a featured project on the home page, they will be taken to the specific project in the gallery of projects.</w:t>
      </w:r>
    </w:p>
    <w:p w14:paraId="2B4059E5" w14:textId="088F4761" w:rsidR="00EE7D84" w:rsidRDefault="00EE7D84" w:rsidP="006D55D1">
      <w:pPr>
        <w:pStyle w:val="ListParagraph"/>
        <w:numPr>
          <w:ilvl w:val="0"/>
          <w:numId w:val="2"/>
        </w:numPr>
      </w:pPr>
      <w:r>
        <w:t>Each project in the project gallery will have cross references to:</w:t>
      </w:r>
    </w:p>
    <w:p w14:paraId="7BB1FCC6" w14:textId="15FE38BA" w:rsidR="00EE7D84" w:rsidRDefault="00EE7D84" w:rsidP="00EE7D84">
      <w:pPr>
        <w:pStyle w:val="ListParagraph"/>
        <w:numPr>
          <w:ilvl w:val="1"/>
          <w:numId w:val="2"/>
        </w:numPr>
      </w:pPr>
      <w:r>
        <w:t>Press releases (if applicable)</w:t>
      </w:r>
      <w:r w:rsidR="001D5F8B">
        <w:t>.</w:t>
      </w:r>
    </w:p>
    <w:p w14:paraId="6442DBB4" w14:textId="41F9AE9E" w:rsidR="00EE7D84" w:rsidRDefault="00EE7D84" w:rsidP="00EE7D84">
      <w:pPr>
        <w:pStyle w:val="ListParagraph"/>
        <w:numPr>
          <w:ilvl w:val="1"/>
          <w:numId w:val="2"/>
        </w:numPr>
      </w:pPr>
      <w:r>
        <w:t>STC and AML information</w:t>
      </w:r>
      <w:r w:rsidR="001D5F8B">
        <w:t>.</w:t>
      </w:r>
    </w:p>
    <w:p w14:paraId="014852AF" w14:textId="11B9E161" w:rsidR="00EE7D84" w:rsidRDefault="00EE7D84" w:rsidP="00EE7D84">
      <w:pPr>
        <w:pStyle w:val="ListParagraph"/>
        <w:numPr>
          <w:ilvl w:val="1"/>
          <w:numId w:val="2"/>
        </w:numPr>
      </w:pPr>
      <w:r>
        <w:t>Availability and “contact us” for more information or quotation</w:t>
      </w:r>
      <w:r w:rsidR="001D5F8B">
        <w:t>.</w:t>
      </w:r>
    </w:p>
    <w:p w14:paraId="561409DB" w14:textId="3077EB66" w:rsidR="00EE7D84" w:rsidRDefault="00173B14" w:rsidP="00EE7D84">
      <w:pPr>
        <w:pStyle w:val="ListParagraph"/>
        <w:numPr>
          <w:ilvl w:val="0"/>
          <w:numId w:val="2"/>
        </w:numPr>
      </w:pPr>
      <w:r>
        <w:t>In addition to the project gallery elements being addressable for direct access, the gallery will be scrollable so that the visitor can gain an appreciation of the total scope of the work performed by Peregrine</w:t>
      </w:r>
      <w:r w:rsidR="001D5F8B">
        <w:t>.</w:t>
      </w:r>
    </w:p>
    <w:p w14:paraId="314A45A4" w14:textId="0EBF551B" w:rsidR="00173B14" w:rsidRDefault="00173B14" w:rsidP="00EE7D84">
      <w:pPr>
        <w:pStyle w:val="ListParagraph"/>
        <w:numPr>
          <w:ilvl w:val="0"/>
          <w:numId w:val="2"/>
        </w:numPr>
      </w:pPr>
      <w:r>
        <w:t>A search feature on the gallery page will allow for selection of information from the project gallery presentation</w:t>
      </w:r>
      <w:r w:rsidR="001D5F8B">
        <w:t>.</w:t>
      </w:r>
    </w:p>
    <w:p w14:paraId="0A5B2676" w14:textId="47E2F1F9" w:rsidR="00173B14" w:rsidRDefault="00173B14" w:rsidP="00173B14">
      <w:pPr>
        <w:pStyle w:val="Heading2"/>
      </w:pPr>
      <w:r>
        <w:t>STC Page</w:t>
      </w:r>
    </w:p>
    <w:p w14:paraId="3D713E63" w14:textId="611BA8BB" w:rsidR="00173B14" w:rsidRDefault="00173B14" w:rsidP="00173B14">
      <w:r>
        <w:t>The STC page allows visitors to sort, search and download STC and AML documents as available from the FAA. Also, a link is provided to the company providing the STC.</w:t>
      </w:r>
    </w:p>
    <w:p w14:paraId="145238A6" w14:textId="2330759C" w:rsidR="00F363FD" w:rsidRDefault="00173B14" w:rsidP="00173B14">
      <w:pPr>
        <w:pStyle w:val="Heading3"/>
      </w:pPr>
      <w:r>
        <w:t>AGG proposes to:</w:t>
      </w:r>
    </w:p>
    <w:p w14:paraId="151C97FF" w14:textId="5871AB16" w:rsidR="00173B14" w:rsidRDefault="00656116" w:rsidP="00656116">
      <w:pPr>
        <w:pStyle w:val="ListParagraph"/>
        <w:numPr>
          <w:ilvl w:val="0"/>
          <w:numId w:val="3"/>
        </w:numPr>
      </w:pPr>
      <w:r>
        <w:t>Restructure the STC table to allow for better interpretation by search engines and SEO algorithms.</w:t>
      </w:r>
    </w:p>
    <w:p w14:paraId="1BBD553E" w14:textId="399F7B5C" w:rsidR="00656116" w:rsidRDefault="00656116" w:rsidP="00656116">
      <w:pPr>
        <w:pStyle w:val="ListParagraph"/>
        <w:numPr>
          <w:ilvl w:val="0"/>
          <w:numId w:val="3"/>
        </w:numPr>
      </w:pPr>
      <w:r>
        <w:t>Add links to the project gallery for further information about the project related to the STC</w:t>
      </w:r>
      <w:r w:rsidR="001D5F8B">
        <w:t>.</w:t>
      </w:r>
    </w:p>
    <w:p w14:paraId="3700E3AA" w14:textId="3D167A21" w:rsidR="00656116" w:rsidRDefault="00656116" w:rsidP="00656116">
      <w:pPr>
        <w:pStyle w:val="Heading2"/>
      </w:pPr>
      <w:r>
        <w:t>Client Page</w:t>
      </w:r>
    </w:p>
    <w:p w14:paraId="6F1C06B3" w14:textId="77777777" w:rsidR="00656116" w:rsidRDefault="00656116" w:rsidP="00656116">
      <w:pPr>
        <w:pStyle w:val="Heading3"/>
      </w:pPr>
      <w:r>
        <w:t>AGG proposes to:</w:t>
      </w:r>
    </w:p>
    <w:p w14:paraId="2139E954" w14:textId="1D734DCE" w:rsidR="00656116" w:rsidRDefault="00656116" w:rsidP="00656116">
      <w:pPr>
        <w:pStyle w:val="ListParagraph"/>
        <w:numPr>
          <w:ilvl w:val="0"/>
          <w:numId w:val="4"/>
        </w:numPr>
      </w:pPr>
      <w:r>
        <w:t>Add links and other cross references between clients, customers and project sponsors to visually connect logos to projects, STCs and press information.</w:t>
      </w:r>
    </w:p>
    <w:p w14:paraId="6B7C9E91" w14:textId="2C726C35" w:rsidR="00660823" w:rsidRDefault="001D5F8B" w:rsidP="00656116">
      <w:pPr>
        <w:pStyle w:val="ListParagraph"/>
        <w:numPr>
          <w:ilvl w:val="0"/>
          <w:numId w:val="4"/>
        </w:numPr>
      </w:pPr>
      <w:r>
        <w:t>Include, expand client t</w:t>
      </w:r>
      <w:r w:rsidR="00660823">
        <w:t>estimonials</w:t>
      </w:r>
      <w:r w:rsidR="00024658">
        <w:t>.</w:t>
      </w:r>
    </w:p>
    <w:p w14:paraId="2AA24F3D" w14:textId="68F038D6" w:rsidR="00656116" w:rsidRDefault="00656116" w:rsidP="00DA250A">
      <w:pPr>
        <w:pStyle w:val="Title"/>
      </w:pPr>
      <w:r>
        <w:lastRenderedPageBreak/>
        <w:t>G150 Flap and Slat Heater Email and Web Campaign</w:t>
      </w:r>
      <w:r w:rsidR="0090437E">
        <w:t xml:space="preserve"> </w:t>
      </w:r>
    </w:p>
    <w:p w14:paraId="15EBD0DD" w14:textId="465654AC" w:rsidR="0090437E" w:rsidRPr="0090437E" w:rsidRDefault="0090437E" w:rsidP="0090437E">
      <w:pPr>
        <w:pStyle w:val="Heading1"/>
      </w:pPr>
      <w:r>
        <w:t>Summary</w:t>
      </w:r>
    </w:p>
    <w:p w14:paraId="27A937CE" w14:textId="2560860A" w:rsidR="00656116" w:rsidRDefault="00656116" w:rsidP="00656116">
      <w:r>
        <w:t>AGG recognizes that the G150 flap and slat actuator heater STC offers a</w:t>
      </w:r>
      <w:r w:rsidR="00024658">
        <w:t xml:space="preserve"> prime</w:t>
      </w:r>
      <w:r>
        <w:t xml:space="preserve"> </w:t>
      </w:r>
      <w:ins w:id="53" w:author="Hal Adams" w:date="2022-01-03T10:26:00Z">
        <w:r w:rsidR="00386523">
          <w:t xml:space="preserve">revenue </w:t>
        </w:r>
      </w:ins>
      <w:r>
        <w:t xml:space="preserve">opportunity </w:t>
      </w:r>
      <w:del w:id="54" w:author="Hal Adams" w:date="2022-01-03T10:26:00Z">
        <w:r w:rsidDel="00386523">
          <w:delText>to</w:delText>
        </w:r>
        <w:r w:rsidR="007B30F6" w:rsidDel="00386523">
          <w:delText xml:space="preserve"> </w:delText>
        </w:r>
      </w:del>
      <w:ins w:id="55" w:author="Hal Adams" w:date="2022-01-03T10:26:00Z">
        <w:r w:rsidR="00386523">
          <w:t>by</w:t>
        </w:r>
        <w:r w:rsidR="00386523">
          <w:t xml:space="preserve"> </w:t>
        </w:r>
      </w:ins>
      <w:r w:rsidR="007B30F6">
        <w:t>target</w:t>
      </w:r>
      <w:ins w:id="56" w:author="Hal Adams" w:date="2022-01-03T10:26:00Z">
        <w:r w:rsidR="00386523">
          <w:t>ing</w:t>
        </w:r>
      </w:ins>
      <w:r w:rsidR="007B30F6">
        <w:t xml:space="preserve"> operators, brokers and service centers regarding the </w:t>
      </w:r>
      <w:del w:id="57" w:author="Hal Adams" w:date="2022-01-03T10:27:00Z">
        <w:r w:rsidR="007B30F6" w:rsidDel="00CE7CD2">
          <w:delText xml:space="preserve">availability </w:delText>
        </w:r>
      </w:del>
      <w:ins w:id="58" w:author="Hal Adams" w:date="2022-01-03T10:27:00Z">
        <w:r w:rsidR="00CE7CD2">
          <w:t>details</w:t>
        </w:r>
        <w:r w:rsidR="00CE7CD2">
          <w:t xml:space="preserve"> </w:t>
        </w:r>
      </w:ins>
      <w:r w:rsidR="007B30F6">
        <w:t xml:space="preserve">of this STC. </w:t>
      </w:r>
    </w:p>
    <w:p w14:paraId="558DB73F" w14:textId="6AAEC4E2" w:rsidR="0090437E" w:rsidRDefault="0090437E" w:rsidP="0090437E">
      <w:pPr>
        <w:pStyle w:val="Heading1"/>
      </w:pPr>
      <w:bookmarkStart w:id="59" w:name="_Ref89848040"/>
      <w:r>
        <w:t>Campaign Work Product</w:t>
      </w:r>
      <w:bookmarkEnd w:id="59"/>
    </w:p>
    <w:p w14:paraId="7CD3CD92" w14:textId="31F67C04" w:rsidR="0090437E" w:rsidRPr="0090437E" w:rsidRDefault="00CE7CD2" w:rsidP="0090437E">
      <w:ins w:id="60" w:author="Hal Adams" w:date="2022-01-03T10:29:00Z">
        <w:r>
          <w:t>Develop, maintain and adjust, as needed,</w:t>
        </w:r>
      </w:ins>
      <w:ins w:id="61" w:author="Hal Adams" w:date="2022-01-03T10:31:00Z">
        <w:r>
          <w:t xml:space="preserve"> promotional activities</w:t>
        </w:r>
        <w:r w:rsidR="007F376E">
          <w:t xml:space="preserve"> such as the </w:t>
        </w:r>
      </w:ins>
      <w:ins w:id="62" w:author="Hal Adams" w:date="2022-01-03T10:29:00Z">
        <w:r>
          <w:t>w</w:t>
        </w:r>
      </w:ins>
      <w:del w:id="63" w:author="Hal Adams" w:date="2022-01-03T10:29:00Z">
        <w:r w:rsidR="008A69DA" w:rsidDel="00CE7CD2">
          <w:delText>W</w:delText>
        </w:r>
      </w:del>
      <w:r w:rsidR="008A69DA">
        <w:t>ebsite, email, physical collateral and campaign plan</w:t>
      </w:r>
      <w:ins w:id="64" w:author="Hal Adams" w:date="2022-01-03T10:32:00Z">
        <w:r w:rsidR="007F376E">
          <w:t>, thus</w:t>
        </w:r>
      </w:ins>
      <w:r w:rsidR="008A69DA">
        <w:t xml:space="preserve"> </w:t>
      </w:r>
      <w:ins w:id="65" w:author="Hal Adams" w:date="2022-01-03T10:30:00Z">
        <w:r>
          <w:t>stimulating</w:t>
        </w:r>
      </w:ins>
      <w:del w:id="66" w:author="Hal Adams" w:date="2022-01-03T10:30:00Z">
        <w:r w:rsidR="008A69DA" w:rsidDel="00CE7CD2">
          <w:delText>to s</w:delText>
        </w:r>
        <w:r w:rsidR="0090437E" w:rsidDel="00CE7CD2">
          <w:delText>timulate</w:delText>
        </w:r>
      </w:del>
      <w:r w:rsidR="0090437E">
        <w:t xml:space="preserve"> sales of the G150 slap slat actuator heater STC and kitting.</w:t>
      </w:r>
    </w:p>
    <w:p w14:paraId="175041FD" w14:textId="78FB237F" w:rsidR="007B30F6" w:rsidRDefault="007B30F6" w:rsidP="007B30F6">
      <w:pPr>
        <w:pStyle w:val="Heading3"/>
      </w:pPr>
      <w:r>
        <w:t>AGG proposes to:</w:t>
      </w:r>
    </w:p>
    <w:p w14:paraId="07C3B9E0" w14:textId="0EF2E3DE" w:rsidR="007B30F6" w:rsidRDefault="007B30F6" w:rsidP="007B30F6">
      <w:pPr>
        <w:pStyle w:val="ListParagraph"/>
        <w:numPr>
          <w:ilvl w:val="0"/>
          <w:numId w:val="5"/>
        </w:numPr>
      </w:pPr>
      <w:r>
        <w:t>Develop specific website pages that feature this project and lead potential customers to learn more about this STC</w:t>
      </w:r>
      <w:r w:rsidR="00024658">
        <w:t>.</w:t>
      </w:r>
    </w:p>
    <w:p w14:paraId="10671592" w14:textId="46F65AAB" w:rsidR="008A69DA" w:rsidRDefault="008A69DA" w:rsidP="007B30F6">
      <w:pPr>
        <w:pStyle w:val="ListParagraph"/>
        <w:numPr>
          <w:ilvl w:val="0"/>
          <w:numId w:val="5"/>
        </w:numPr>
      </w:pPr>
      <w:r>
        <w:t>Develop marketing material, press releases, white papers and collateral as appropriate to distribute over the course of the campaign</w:t>
      </w:r>
      <w:r w:rsidR="00024658">
        <w:t>.</w:t>
      </w:r>
    </w:p>
    <w:p w14:paraId="5EB689E0" w14:textId="3BFA840B" w:rsidR="007B30F6" w:rsidRDefault="007B30F6" w:rsidP="007B30F6">
      <w:pPr>
        <w:pStyle w:val="ListParagraph"/>
        <w:numPr>
          <w:ilvl w:val="0"/>
          <w:numId w:val="5"/>
        </w:numPr>
      </w:pPr>
      <w:r>
        <w:t>Develop a target list of potential customers, including operators, service centers and</w:t>
      </w:r>
      <w:r w:rsidR="000F0C92">
        <w:t xml:space="preserve"> brokers</w:t>
      </w:r>
      <w:r w:rsidR="00024658">
        <w:t>, including:</w:t>
      </w:r>
    </w:p>
    <w:p w14:paraId="2D7E359E" w14:textId="25FB90EA" w:rsidR="007B30F6" w:rsidRDefault="007B30F6" w:rsidP="007B30F6">
      <w:pPr>
        <w:pStyle w:val="ListParagraph"/>
        <w:numPr>
          <w:ilvl w:val="1"/>
          <w:numId w:val="5"/>
        </w:numPr>
      </w:pPr>
      <w:r>
        <w:t>Email, where available</w:t>
      </w:r>
      <w:r w:rsidR="00024658">
        <w:t>.</w:t>
      </w:r>
    </w:p>
    <w:p w14:paraId="7D005342" w14:textId="651BEB92" w:rsidR="007B30F6" w:rsidRDefault="007B30F6" w:rsidP="007B30F6">
      <w:pPr>
        <w:pStyle w:val="ListParagraph"/>
        <w:numPr>
          <w:ilvl w:val="1"/>
          <w:numId w:val="5"/>
        </w:numPr>
      </w:pPr>
      <w:r>
        <w:t>Physical address where available</w:t>
      </w:r>
      <w:r w:rsidR="00024658">
        <w:t>.</w:t>
      </w:r>
    </w:p>
    <w:p w14:paraId="6BA3DAAC" w14:textId="276AB293" w:rsidR="007B30F6" w:rsidRDefault="007B30F6" w:rsidP="00F3486C">
      <w:pPr>
        <w:pStyle w:val="ListParagraph"/>
        <w:numPr>
          <w:ilvl w:val="1"/>
          <w:numId w:val="5"/>
        </w:numPr>
      </w:pPr>
      <w:r>
        <w:t>Curate a list of press contacts to enhance coverage of this STC</w:t>
      </w:r>
      <w:r w:rsidR="00F3486C">
        <w:t xml:space="preserve"> that includes s</w:t>
      </w:r>
      <w:r>
        <w:t>ubcontract</w:t>
      </w:r>
      <w:r w:rsidR="00F3486C">
        <w:t>ing</w:t>
      </w:r>
      <w:r>
        <w:t xml:space="preserve"> with press release vendors</w:t>
      </w:r>
      <w:r w:rsidR="00F3486C">
        <w:t>,</w:t>
      </w:r>
      <w:r>
        <w:t xml:space="preserve"> if desired by Peregrine</w:t>
      </w:r>
      <w:r w:rsidR="00F3486C">
        <w:t>.</w:t>
      </w:r>
    </w:p>
    <w:p w14:paraId="7201EBA8" w14:textId="7C402138" w:rsidR="007B30F6" w:rsidRDefault="007B30F6" w:rsidP="007B30F6">
      <w:pPr>
        <w:pStyle w:val="ListParagraph"/>
        <w:numPr>
          <w:ilvl w:val="0"/>
          <w:numId w:val="5"/>
        </w:numPr>
      </w:pPr>
      <w:r>
        <w:t xml:space="preserve">Through a combination of Mailchimp and physical </w:t>
      </w:r>
      <w:r w:rsidR="000F0C92">
        <w:t>mail piece</w:t>
      </w:r>
      <w:r>
        <w:t xml:space="preserve"> distribution, each </w:t>
      </w:r>
      <w:r w:rsidR="000F0C92">
        <w:t>target will be touched through one or both means</w:t>
      </w:r>
      <w:r w:rsidR="00F3486C">
        <w:t>.</w:t>
      </w:r>
    </w:p>
    <w:p w14:paraId="4D283C83" w14:textId="393D9C81" w:rsidR="000F0C92" w:rsidRDefault="000F0C92" w:rsidP="007B30F6">
      <w:pPr>
        <w:pStyle w:val="ListParagraph"/>
        <w:numPr>
          <w:ilvl w:val="0"/>
          <w:numId w:val="5"/>
        </w:numPr>
      </w:pPr>
      <w:r>
        <w:t>Specific response mechanisms will be created to track responses</w:t>
      </w:r>
      <w:r w:rsidR="008A69DA">
        <w:t xml:space="preserve"> and gauge effectiveness of the campaign as measurable</w:t>
      </w:r>
      <w:r>
        <w:t xml:space="preserve"> by the campaign</w:t>
      </w:r>
      <w:r w:rsidR="008A69DA">
        <w:t xml:space="preserve"> </w:t>
      </w:r>
      <w:r>
        <w:t>target</w:t>
      </w:r>
      <w:r w:rsidR="008A69DA">
        <w:t>s’ responses</w:t>
      </w:r>
      <w:r w:rsidR="00F3486C">
        <w:t>.</w:t>
      </w:r>
    </w:p>
    <w:p w14:paraId="6463745A" w14:textId="5FD4946A" w:rsidR="000F0C92" w:rsidRDefault="000F0C92" w:rsidP="007B30F6">
      <w:pPr>
        <w:pStyle w:val="ListParagraph"/>
        <w:numPr>
          <w:ilvl w:val="0"/>
          <w:numId w:val="5"/>
        </w:numPr>
      </w:pPr>
      <w:r>
        <w:t xml:space="preserve">AGG will provide </w:t>
      </w:r>
      <w:del w:id="67" w:author="Hal Adams" w:date="2022-01-03T10:27:00Z">
        <w:r w:rsidDel="00CE7CD2">
          <w:delText xml:space="preserve">periodic </w:delText>
        </w:r>
      </w:del>
      <w:ins w:id="68" w:author="Hal Adams" w:date="2022-01-03T10:27:00Z">
        <w:r w:rsidR="00CE7CD2">
          <w:t>regular</w:t>
        </w:r>
        <w:r w:rsidR="00CE7CD2">
          <w:t xml:space="preserve"> </w:t>
        </w:r>
      </w:ins>
      <w:r>
        <w:t>reports</w:t>
      </w:r>
      <w:ins w:id="69" w:author="Hal Adams" w:date="2022-01-03T10:27:00Z">
        <w:r w:rsidR="00CE7CD2">
          <w:t>, as needed,</w:t>
        </w:r>
      </w:ins>
      <w:r>
        <w:t xml:space="preserve"> to Peregrine detailing:</w:t>
      </w:r>
    </w:p>
    <w:p w14:paraId="4FB2517D" w14:textId="565B1411" w:rsidR="000F0C92" w:rsidRDefault="000F0C92" w:rsidP="000F0C92">
      <w:pPr>
        <w:pStyle w:val="ListParagraph"/>
        <w:numPr>
          <w:ilvl w:val="1"/>
          <w:numId w:val="5"/>
        </w:numPr>
      </w:pPr>
      <w:r>
        <w:t>Mailchimp response information</w:t>
      </w:r>
      <w:r w:rsidR="00F3486C">
        <w:t>.</w:t>
      </w:r>
    </w:p>
    <w:p w14:paraId="783A101C" w14:textId="0FB12F9B" w:rsidR="000F0C92" w:rsidRDefault="000F0C92" w:rsidP="000F0C92">
      <w:pPr>
        <w:pStyle w:val="ListParagraph"/>
        <w:numPr>
          <w:ilvl w:val="1"/>
          <w:numId w:val="5"/>
        </w:numPr>
      </w:pPr>
      <w:r>
        <w:t>Website engagement information</w:t>
      </w:r>
      <w:r w:rsidR="00F3486C">
        <w:t>.</w:t>
      </w:r>
    </w:p>
    <w:p w14:paraId="751B5B9F" w14:textId="16383AA7" w:rsidR="00B272A2" w:rsidRDefault="000F0C92" w:rsidP="000F0C92">
      <w:pPr>
        <w:pStyle w:val="ListParagraph"/>
        <w:numPr>
          <w:ilvl w:val="1"/>
          <w:numId w:val="5"/>
        </w:numPr>
      </w:pPr>
      <w:r>
        <w:t>Email response information</w:t>
      </w:r>
      <w:r w:rsidR="00F3486C">
        <w:t>.</w:t>
      </w:r>
    </w:p>
    <w:p w14:paraId="3A39B159" w14:textId="77777777" w:rsidR="00B272A2" w:rsidRDefault="00B272A2">
      <w:r>
        <w:br w:type="page"/>
      </w:r>
    </w:p>
    <w:p w14:paraId="760F1F6A" w14:textId="079F2350" w:rsidR="000F0C92" w:rsidRPr="00DA250A" w:rsidRDefault="004368BE" w:rsidP="00DA250A">
      <w:pPr>
        <w:pStyle w:val="Title"/>
      </w:pPr>
      <w:r w:rsidRPr="00DA250A">
        <w:lastRenderedPageBreak/>
        <w:t>Proposal Pricing and Schedule</w:t>
      </w:r>
    </w:p>
    <w:p w14:paraId="7F1A5F25" w14:textId="2781492B" w:rsidR="004368BE" w:rsidRDefault="004368BE" w:rsidP="004368BE">
      <w:pPr>
        <w:pStyle w:val="Heading1"/>
      </w:pPr>
      <w:r>
        <w:t>Summary</w:t>
      </w:r>
    </w:p>
    <w:p w14:paraId="25E0C608" w14:textId="7FED1C54" w:rsidR="004368BE" w:rsidRDefault="004C4F75" w:rsidP="004368BE">
      <w:r>
        <w:t>AviaGlobal</w:t>
      </w:r>
      <w:r w:rsidR="004368BE">
        <w:t xml:space="preserve"> Group, LLC (AGG) views these projects as distinct additions to the current website maintenance</w:t>
      </w:r>
      <w:r w:rsidR="00B17650">
        <w:t xml:space="preserve"> and </w:t>
      </w:r>
      <w:r w:rsidR="00B03D38">
        <w:t xml:space="preserve">this proposal </w:t>
      </w:r>
      <w:r w:rsidR="00B17650">
        <w:t>replaces the current structure</w:t>
      </w:r>
      <w:r w:rsidR="004368BE">
        <w:t xml:space="preserve"> currently provided to Peregrine. </w:t>
      </w:r>
    </w:p>
    <w:p w14:paraId="2E60CA71" w14:textId="39AE9A98" w:rsidR="004368BE" w:rsidRDefault="00F51153" w:rsidP="004368BE">
      <w:pPr>
        <w:pStyle w:val="Heading1"/>
      </w:pPr>
      <w:r>
        <w:t>2022 Website and Marketing Proposal</w:t>
      </w:r>
    </w:p>
    <w:p w14:paraId="07F56C1F" w14:textId="2E92A0F8" w:rsidR="004368BE" w:rsidRDefault="004368BE" w:rsidP="004368BE">
      <w:pPr>
        <w:pStyle w:val="ListParagraph"/>
        <w:numPr>
          <w:ilvl w:val="0"/>
          <w:numId w:val="6"/>
        </w:numPr>
      </w:pPr>
      <w:r>
        <w:t>Price:</w:t>
      </w:r>
      <w:r>
        <w:tab/>
      </w:r>
      <w:r w:rsidR="00CF163F">
        <w:t>$</w:t>
      </w:r>
      <w:r w:rsidR="0094571A">
        <w:t>6</w:t>
      </w:r>
      <w:r w:rsidR="00CF163F">
        <w:t>k retainer</w:t>
      </w:r>
      <w:r w:rsidR="0094571A">
        <w:t xml:space="preserve"> </w:t>
      </w:r>
      <w:r w:rsidR="00CF163F">
        <w:t>for 12 months (includ</w:t>
      </w:r>
      <w:r w:rsidR="005C45A6">
        <w:t>e</w:t>
      </w:r>
      <w:r w:rsidR="0094571A">
        <w:t>s</w:t>
      </w:r>
      <w:r w:rsidR="00CF163F">
        <w:t xml:space="preserve"> current maintenance activity)</w:t>
      </w:r>
    </w:p>
    <w:p w14:paraId="746ECE21" w14:textId="0BD24B66" w:rsidR="004368BE" w:rsidRDefault="004368BE" w:rsidP="004368BE">
      <w:pPr>
        <w:pStyle w:val="ListParagraph"/>
        <w:numPr>
          <w:ilvl w:val="0"/>
          <w:numId w:val="6"/>
        </w:numPr>
      </w:pPr>
      <w:r>
        <w:t>Milestones:</w:t>
      </w:r>
    </w:p>
    <w:p w14:paraId="71388876" w14:textId="18202E00" w:rsidR="004368BE" w:rsidRDefault="004368BE" w:rsidP="005C45A6">
      <w:pPr>
        <w:pStyle w:val="ListParagraph"/>
        <w:numPr>
          <w:ilvl w:val="1"/>
          <w:numId w:val="6"/>
        </w:numPr>
        <w:tabs>
          <w:tab w:val="right" w:pos="7380"/>
        </w:tabs>
      </w:pPr>
      <w:r>
        <w:t>Storyboard for website updates</w:t>
      </w:r>
      <w:r w:rsidR="005C45A6">
        <w:tab/>
      </w:r>
      <w:r>
        <w:t>30 days ARO</w:t>
      </w:r>
    </w:p>
    <w:p w14:paraId="66358611" w14:textId="1A137AEA" w:rsidR="004368BE" w:rsidRDefault="004368BE" w:rsidP="005C45A6">
      <w:pPr>
        <w:pStyle w:val="ListParagraph"/>
        <w:numPr>
          <w:ilvl w:val="1"/>
          <w:numId w:val="6"/>
        </w:numPr>
        <w:tabs>
          <w:tab w:val="right" w:pos="7380"/>
        </w:tabs>
      </w:pPr>
      <w:r>
        <w:t>Draft project gallery elements</w:t>
      </w:r>
      <w:r w:rsidR="005C45A6">
        <w:tab/>
      </w:r>
      <w:r>
        <w:t>60 days ARO</w:t>
      </w:r>
    </w:p>
    <w:p w14:paraId="1D35D82B" w14:textId="785F1129" w:rsidR="004368BE" w:rsidRDefault="004368BE" w:rsidP="005C45A6">
      <w:pPr>
        <w:pStyle w:val="ListParagraph"/>
        <w:numPr>
          <w:ilvl w:val="1"/>
          <w:numId w:val="6"/>
        </w:numPr>
        <w:tabs>
          <w:tab w:val="right" w:pos="7380"/>
        </w:tabs>
      </w:pPr>
      <w:r>
        <w:t xml:space="preserve">Launch of </w:t>
      </w:r>
      <w:r w:rsidR="00070B21">
        <w:t xml:space="preserve">initial </w:t>
      </w:r>
      <w:r>
        <w:t>website content</w:t>
      </w:r>
      <w:r w:rsidR="00070B21">
        <w:t xml:space="preserve"> update</w:t>
      </w:r>
      <w:r w:rsidR="005C45A6">
        <w:tab/>
      </w:r>
      <w:r>
        <w:t>90 days ARO</w:t>
      </w:r>
    </w:p>
    <w:p w14:paraId="3D5FA2AC" w14:textId="4664B23C" w:rsidR="00070B21" w:rsidRDefault="00070B21" w:rsidP="005C45A6">
      <w:pPr>
        <w:pStyle w:val="ListParagraph"/>
        <w:numPr>
          <w:ilvl w:val="1"/>
          <w:numId w:val="6"/>
        </w:numPr>
        <w:tabs>
          <w:tab w:val="right" w:pos="7380"/>
        </w:tabs>
      </w:pPr>
      <w:r>
        <w:t>Completion of updated website content &amp; SEO</w:t>
      </w:r>
      <w:r w:rsidR="005C45A6">
        <w:tab/>
      </w:r>
      <w:r>
        <w:t>1</w:t>
      </w:r>
      <w:r w:rsidR="0094571A">
        <w:t>2</w:t>
      </w:r>
      <w:r>
        <w:t>0 days ARO</w:t>
      </w:r>
    </w:p>
    <w:p w14:paraId="20167B0B" w14:textId="5A7CE355" w:rsidR="00B03D38" w:rsidRDefault="00B03D38" w:rsidP="005C45A6">
      <w:pPr>
        <w:pStyle w:val="ListParagraph"/>
        <w:numPr>
          <w:ilvl w:val="1"/>
          <w:numId w:val="6"/>
        </w:numPr>
        <w:tabs>
          <w:tab w:val="right" w:pos="7380"/>
        </w:tabs>
        <w:rPr>
          <w:ins w:id="70" w:author="Hal Adams" w:date="2022-01-03T10:54:00Z"/>
        </w:rPr>
      </w:pPr>
      <w:r>
        <w:t xml:space="preserve">Website maintenance </w:t>
      </w:r>
      <w:r>
        <w:tab/>
        <w:t>Ongoing</w:t>
      </w:r>
    </w:p>
    <w:p w14:paraId="042A24BA" w14:textId="5410314D" w:rsidR="000A74AB" w:rsidRDefault="000A74AB" w:rsidP="005C45A6">
      <w:pPr>
        <w:pStyle w:val="ListParagraph"/>
        <w:numPr>
          <w:ilvl w:val="1"/>
          <w:numId w:val="6"/>
        </w:numPr>
        <w:tabs>
          <w:tab w:val="right" w:pos="7380"/>
        </w:tabs>
        <w:rPr>
          <w:ins w:id="71" w:author="Hal Adams" w:date="2022-01-03T10:56:00Z"/>
        </w:rPr>
      </w:pPr>
      <w:ins w:id="72" w:author="Hal Adams" w:date="2022-01-03T10:54:00Z">
        <w:r>
          <w:t>Identify, develop</w:t>
        </w:r>
      </w:ins>
      <w:ins w:id="73" w:author="Hal Adams" w:date="2022-01-03T10:56:00Z">
        <w:r>
          <w:t>, execute</w:t>
        </w:r>
      </w:ins>
      <w:ins w:id="74" w:author="Hal Adams" w:date="2022-01-03T10:54:00Z">
        <w:r>
          <w:t xml:space="preserve"> concurrent specific</w:t>
        </w:r>
      </w:ins>
      <w:ins w:id="75" w:author="Hal Adams" w:date="2022-01-03T10:55:00Z">
        <w:r>
          <w:t xml:space="preserve"> marketing </w:t>
        </w:r>
      </w:ins>
      <w:ins w:id="76" w:author="Hal Adams" w:date="2022-01-03T10:56:00Z">
        <w:r>
          <w:t>promotions</w:t>
        </w:r>
      </w:ins>
    </w:p>
    <w:p w14:paraId="0C402BB8" w14:textId="0F1B02E3" w:rsidR="000A74AB" w:rsidRDefault="000A74AB" w:rsidP="000A74AB">
      <w:pPr>
        <w:pStyle w:val="ListParagraph"/>
        <w:numPr>
          <w:ilvl w:val="2"/>
          <w:numId w:val="6"/>
        </w:numPr>
        <w:tabs>
          <w:tab w:val="right" w:pos="7380"/>
        </w:tabs>
        <w:pPrChange w:id="77" w:author="Hal Adams" w:date="2022-01-03T10:56:00Z">
          <w:pPr>
            <w:pStyle w:val="ListParagraph"/>
            <w:numPr>
              <w:ilvl w:val="1"/>
              <w:numId w:val="6"/>
            </w:numPr>
            <w:tabs>
              <w:tab w:val="right" w:pos="7380"/>
            </w:tabs>
            <w:ind w:left="1440" w:hanging="360"/>
          </w:pPr>
        </w:pPrChange>
      </w:pPr>
      <w:ins w:id="78" w:author="Hal Adams" w:date="2022-01-03T10:56:00Z">
        <w:r>
          <w:t>As identified and agreed</w:t>
        </w:r>
        <w:r>
          <w:tab/>
          <w:t>Ongoing</w:t>
        </w:r>
      </w:ins>
    </w:p>
    <w:p w14:paraId="76531236" w14:textId="4D5B82BA" w:rsidR="000A74AB" w:rsidRDefault="000A74AB" w:rsidP="007D7F29">
      <w:pPr>
        <w:rPr>
          <w:ins w:id="79" w:author="Hal Adams" w:date="2022-01-03T10:53:00Z"/>
        </w:rPr>
      </w:pPr>
      <w:ins w:id="80" w:author="Hal Adams" w:date="2022-01-03T10:57:00Z">
        <w:r>
          <w:t xml:space="preserve">Initial </w:t>
        </w:r>
      </w:ins>
      <w:ins w:id="81" w:author="Hal Adams" w:date="2022-01-03T10:36:00Z">
        <w:r w:rsidR="007F376E">
          <w:t xml:space="preserve">Concurrent </w:t>
        </w:r>
      </w:ins>
      <w:ins w:id="82" w:author="Hal Adams" w:date="2022-01-03T10:53:00Z">
        <w:r>
          <w:t>Specific Marketing Promotion</w:t>
        </w:r>
      </w:ins>
    </w:p>
    <w:p w14:paraId="415E128C" w14:textId="729FC4F0" w:rsidR="00B17650" w:rsidRPr="004368BE" w:rsidRDefault="00B17650" w:rsidP="000A74AB">
      <w:pPr>
        <w:ind w:firstLine="360"/>
        <w:pPrChange w:id="83" w:author="Hal Adams" w:date="2022-01-03T10:53:00Z">
          <w:pPr>
            <w:ind w:left="360"/>
          </w:pPr>
        </w:pPrChange>
      </w:pPr>
      <w:r w:rsidRPr="00906F25">
        <w:t>G150 Flap and Slat Heater Email and Web Campaign</w:t>
      </w:r>
      <w:ins w:id="84" w:author="Hal Adams" w:date="2022-01-03T10:36:00Z">
        <w:r w:rsidR="007D7F29">
          <w:t xml:space="preserve"> Detail</w:t>
        </w:r>
      </w:ins>
    </w:p>
    <w:p w14:paraId="30B3A354" w14:textId="77777777" w:rsidR="00B17650" w:rsidRDefault="00B17650" w:rsidP="007F376E">
      <w:pPr>
        <w:pStyle w:val="ListParagraph"/>
        <w:numPr>
          <w:ilvl w:val="0"/>
          <w:numId w:val="10"/>
        </w:numPr>
        <w:pPrChange w:id="85" w:author="Hal Adams" w:date="2022-01-03T10:36:00Z">
          <w:pPr>
            <w:pStyle w:val="ListParagraph"/>
            <w:numPr>
              <w:numId w:val="6"/>
            </w:numPr>
            <w:ind w:hanging="360"/>
          </w:pPr>
        </w:pPrChange>
      </w:pPr>
      <w:r>
        <w:t>Milestones:</w:t>
      </w:r>
    </w:p>
    <w:p w14:paraId="768DA22E" w14:textId="77777777" w:rsidR="00B17650" w:rsidRDefault="00B17650" w:rsidP="007F376E">
      <w:pPr>
        <w:pStyle w:val="ListParagraph"/>
        <w:numPr>
          <w:ilvl w:val="1"/>
          <w:numId w:val="10"/>
        </w:numPr>
        <w:tabs>
          <w:tab w:val="right" w:pos="7380"/>
        </w:tabs>
        <w:pPrChange w:id="86" w:author="Hal Adams" w:date="2022-01-03T10:36:00Z">
          <w:pPr>
            <w:pStyle w:val="ListParagraph"/>
            <w:numPr>
              <w:ilvl w:val="1"/>
              <w:numId w:val="6"/>
            </w:numPr>
            <w:tabs>
              <w:tab w:val="right" w:pos="7380"/>
            </w:tabs>
            <w:ind w:left="1440" w:hanging="360"/>
          </w:pPr>
        </w:pPrChange>
      </w:pPr>
      <w:r>
        <w:t>Storyboard for campaign</w:t>
      </w:r>
      <w:r>
        <w:tab/>
        <w:t>30 days ARO</w:t>
      </w:r>
    </w:p>
    <w:p w14:paraId="3293C8A8" w14:textId="77777777" w:rsidR="00B17650" w:rsidRDefault="00B17650" w:rsidP="007F376E">
      <w:pPr>
        <w:pStyle w:val="ListParagraph"/>
        <w:numPr>
          <w:ilvl w:val="1"/>
          <w:numId w:val="10"/>
        </w:numPr>
        <w:tabs>
          <w:tab w:val="right" w:pos="7380"/>
        </w:tabs>
        <w:pPrChange w:id="87" w:author="Hal Adams" w:date="2022-01-03T10:36:00Z">
          <w:pPr>
            <w:pStyle w:val="ListParagraph"/>
            <w:numPr>
              <w:ilvl w:val="1"/>
              <w:numId w:val="6"/>
            </w:numPr>
            <w:tabs>
              <w:tab w:val="right" w:pos="7380"/>
            </w:tabs>
            <w:ind w:left="1440" w:hanging="360"/>
          </w:pPr>
        </w:pPrChange>
      </w:pPr>
      <w:r>
        <w:t>Launch of Mailchimp and/or mail piece</w:t>
      </w:r>
      <w:r>
        <w:tab/>
        <w:t>60 days ARO</w:t>
      </w:r>
    </w:p>
    <w:p w14:paraId="6A8597F1" w14:textId="77777777" w:rsidR="00B17650" w:rsidRDefault="00B17650" w:rsidP="007F376E">
      <w:pPr>
        <w:pStyle w:val="ListParagraph"/>
        <w:numPr>
          <w:ilvl w:val="1"/>
          <w:numId w:val="10"/>
        </w:numPr>
        <w:tabs>
          <w:tab w:val="right" w:pos="7380"/>
        </w:tabs>
        <w:pPrChange w:id="88" w:author="Hal Adams" w:date="2022-01-03T10:36:00Z">
          <w:pPr>
            <w:pStyle w:val="ListParagraph"/>
            <w:numPr>
              <w:ilvl w:val="1"/>
              <w:numId w:val="6"/>
            </w:numPr>
            <w:tabs>
              <w:tab w:val="right" w:pos="7380"/>
            </w:tabs>
            <w:ind w:left="1440" w:hanging="360"/>
          </w:pPr>
        </w:pPrChange>
      </w:pPr>
      <w:r>
        <w:t>Campaign endpoint</w:t>
      </w:r>
      <w:r>
        <w:tab/>
        <w:t>90 days ARO</w:t>
      </w:r>
    </w:p>
    <w:p w14:paraId="5A462F8E" w14:textId="294D4DE1" w:rsidR="004368BE" w:rsidRDefault="00FB4954" w:rsidP="007F376E">
      <w:pPr>
        <w:pStyle w:val="ListParagraph"/>
        <w:numPr>
          <w:ilvl w:val="0"/>
          <w:numId w:val="10"/>
        </w:numPr>
        <w:pPrChange w:id="89" w:author="Hal Adams" w:date="2022-01-03T10:36:00Z">
          <w:pPr>
            <w:pStyle w:val="ListParagraph"/>
            <w:numPr>
              <w:numId w:val="6"/>
            </w:numPr>
            <w:ind w:hanging="360"/>
          </w:pPr>
        </w:pPrChange>
      </w:pPr>
      <w:r>
        <w:t>Embedded services</w:t>
      </w:r>
      <w:r w:rsidR="004368BE">
        <w:t>:</w:t>
      </w:r>
    </w:p>
    <w:p w14:paraId="1BEE338D" w14:textId="6C011174" w:rsidR="004368BE" w:rsidRDefault="004368BE" w:rsidP="007F376E">
      <w:pPr>
        <w:pStyle w:val="ListParagraph"/>
        <w:numPr>
          <w:ilvl w:val="1"/>
          <w:numId w:val="10"/>
        </w:numPr>
        <w:pPrChange w:id="90" w:author="Hal Adams" w:date="2022-01-03T10:36:00Z">
          <w:pPr>
            <w:pStyle w:val="ListParagraph"/>
            <w:numPr>
              <w:ilvl w:val="1"/>
              <w:numId w:val="6"/>
            </w:numPr>
            <w:ind w:left="1440" w:hanging="360"/>
          </w:pPr>
        </w:pPrChange>
      </w:pPr>
      <w:r>
        <w:t xml:space="preserve">Additional website </w:t>
      </w:r>
      <w:r w:rsidR="00906F25">
        <w:t>plug-ins and template enhancements will be billed to Peregrine</w:t>
      </w:r>
    </w:p>
    <w:p w14:paraId="13AD51F1" w14:textId="77777777" w:rsidR="00B17650" w:rsidRDefault="00B17650" w:rsidP="007F376E">
      <w:pPr>
        <w:pStyle w:val="ListParagraph"/>
        <w:numPr>
          <w:ilvl w:val="1"/>
          <w:numId w:val="10"/>
        </w:numPr>
        <w:pPrChange w:id="91" w:author="Hal Adams" w:date="2022-01-03T10:36:00Z">
          <w:pPr>
            <w:pStyle w:val="ListParagraph"/>
            <w:numPr>
              <w:ilvl w:val="1"/>
              <w:numId w:val="6"/>
            </w:numPr>
            <w:ind w:left="1440" w:hanging="360"/>
          </w:pPr>
        </w:pPrChange>
      </w:pPr>
      <w:r>
        <w:t>Third-party press or mailer agency services will be priced to Peregrine for approval</w:t>
      </w:r>
    </w:p>
    <w:p w14:paraId="36C7CD10" w14:textId="7F24DA7D" w:rsidR="00656116" w:rsidRDefault="00223706" w:rsidP="00173B14">
      <w:pPr>
        <w:rPr>
          <w:ins w:id="92" w:author="Hal Adams" w:date="2022-01-03T10:59:00Z"/>
        </w:rPr>
      </w:pPr>
      <w:ins w:id="93" w:author="Hal Adams" w:date="2022-01-03T10:59:00Z">
        <w:r>
          <w:t xml:space="preserve">Potential </w:t>
        </w:r>
      </w:ins>
      <w:ins w:id="94" w:author="Hal Adams" w:date="2022-01-03T10:58:00Z">
        <w:r>
          <w:t xml:space="preserve">Follow-on </w:t>
        </w:r>
      </w:ins>
      <w:ins w:id="95" w:author="Hal Adams" w:date="2022-01-03T10:59:00Z">
        <w:r>
          <w:t>Concurrent Specific Marketing Promotion Campaigns</w:t>
        </w:r>
      </w:ins>
    </w:p>
    <w:p w14:paraId="0E5A669F" w14:textId="77777777" w:rsidR="00223706" w:rsidRDefault="00223706" w:rsidP="00223706">
      <w:pPr>
        <w:pStyle w:val="ListParagraph"/>
        <w:numPr>
          <w:ilvl w:val="0"/>
          <w:numId w:val="1"/>
        </w:numPr>
        <w:rPr>
          <w:ins w:id="96" w:author="Hal Adams" w:date="2022-01-03T10:59:00Z"/>
        </w:rPr>
      </w:pPr>
      <w:ins w:id="97" w:author="Hal Adams" w:date="2022-01-03T10:59:00Z">
        <w:r>
          <w:t>Curtiss-Wright Fortress FDR</w:t>
        </w:r>
      </w:ins>
    </w:p>
    <w:p w14:paraId="3D1F9E74" w14:textId="77777777" w:rsidR="00223706" w:rsidRDefault="00223706" w:rsidP="00223706">
      <w:pPr>
        <w:pStyle w:val="ListParagraph"/>
        <w:numPr>
          <w:ilvl w:val="0"/>
          <w:numId w:val="1"/>
        </w:numPr>
        <w:rPr>
          <w:ins w:id="98" w:author="Hal Adams" w:date="2022-01-03T10:59:00Z"/>
        </w:rPr>
      </w:pPr>
      <w:ins w:id="99" w:author="Hal Adams" w:date="2022-01-03T10:59:00Z">
        <w:r>
          <w:t>ACA and Lee Aerospace C560</w:t>
        </w:r>
      </w:ins>
    </w:p>
    <w:p w14:paraId="010EA6EE" w14:textId="77777777" w:rsidR="00223706" w:rsidRDefault="00223706" w:rsidP="00223706">
      <w:pPr>
        <w:pStyle w:val="ListParagraph"/>
        <w:numPr>
          <w:ilvl w:val="0"/>
          <w:numId w:val="1"/>
        </w:numPr>
        <w:rPr>
          <w:ins w:id="100" w:author="Hal Adams" w:date="2022-01-03T10:59:00Z"/>
        </w:rPr>
      </w:pPr>
      <w:ins w:id="101" w:author="Hal Adams" w:date="2022-01-03T10:59:00Z">
        <w:r>
          <w:t>Worldwide Aircraft Services EMB-120 glass cockpit retrofit</w:t>
        </w:r>
      </w:ins>
    </w:p>
    <w:p w14:paraId="2A26A352" w14:textId="77777777" w:rsidR="00223706" w:rsidRDefault="00223706" w:rsidP="00223706">
      <w:pPr>
        <w:pStyle w:val="ListParagraph"/>
        <w:numPr>
          <w:ilvl w:val="0"/>
          <w:numId w:val="1"/>
        </w:numPr>
        <w:rPr>
          <w:ins w:id="102" w:author="Hal Adams" w:date="2022-01-03T10:59:00Z"/>
        </w:rPr>
      </w:pPr>
      <w:ins w:id="103" w:author="Hal Adams" w:date="2022-01-03T10:59:00Z">
        <w:r>
          <w:t>DAC International CRT display replacement</w:t>
        </w:r>
      </w:ins>
    </w:p>
    <w:p w14:paraId="43DED8DC" w14:textId="77777777" w:rsidR="00223706" w:rsidRPr="00173B14" w:rsidRDefault="00223706" w:rsidP="00173B14"/>
    <w:sectPr w:rsidR="00223706" w:rsidRPr="00173B14" w:rsidSect="00C86F48">
      <w:headerReference w:type="default" r:id="rId9"/>
      <w:footerReference w:type="default" r:id="rId10"/>
      <w:headerReference w:type="first" r:id="rId11"/>
      <w:footerReference w:type="first" r:id="rId12"/>
      <w:pgSz w:w="12240" w:h="15840"/>
      <w:pgMar w:top="900" w:right="1440" w:bottom="1440" w:left="1440" w:header="90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23188" w14:textId="77777777" w:rsidR="00F363FD" w:rsidRDefault="00F363FD" w:rsidP="00C86F48">
      <w:pPr>
        <w:spacing w:after="0" w:line="240" w:lineRule="auto"/>
      </w:pPr>
      <w:r>
        <w:separator/>
      </w:r>
    </w:p>
  </w:endnote>
  <w:endnote w:type="continuationSeparator" w:id="0">
    <w:p w14:paraId="0465DBA6" w14:textId="77777777" w:rsidR="00F363FD" w:rsidRDefault="00F363FD" w:rsidP="00C86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DF55B" w14:textId="77777777" w:rsidR="00C86F48" w:rsidRPr="00FA033C" w:rsidRDefault="00C86F48" w:rsidP="00C86F48">
    <w:pPr>
      <w:pStyle w:val="CityLine"/>
    </w:pPr>
    <w:r w:rsidRPr="00FA033C">
      <w:t>Grand Rapids</w:t>
    </w:r>
    <w:r w:rsidRPr="00FA033C">
      <w:tab/>
      <w:t>Phoenix</w:t>
    </w:r>
    <w:r w:rsidRPr="00FA033C">
      <w:tab/>
    </w:r>
    <w:r>
      <w:t>Toulouse</w:t>
    </w:r>
  </w:p>
  <w:p w14:paraId="3E2A7AE7" w14:textId="77777777" w:rsidR="00C86F48" w:rsidRPr="00F23A16" w:rsidRDefault="00C86F48" w:rsidP="00C86F48">
    <w:pPr>
      <w:pStyle w:val="Footer"/>
      <w:jc w:val="center"/>
      <w:rPr>
        <w:sz w:val="16"/>
        <w:szCs w:val="16"/>
      </w:rPr>
    </w:pPr>
    <w:r w:rsidRPr="00F23A16">
      <w:rPr>
        <w:sz w:val="16"/>
        <w:szCs w:val="16"/>
      </w:rPr>
      <w:t xml:space="preserve">This document and any data included are the property of </w:t>
    </w:r>
    <w:r>
      <w:rPr>
        <w:sz w:val="16"/>
        <w:szCs w:val="16"/>
      </w:rPr>
      <w:t>A</w:t>
    </w:r>
    <w:r w:rsidRPr="00F23A16">
      <w:rPr>
        <w:sz w:val="16"/>
        <w:szCs w:val="16"/>
      </w:rPr>
      <w:t>viaGlobal Group, LLC. They cannot be reproduced, disclosed or utilized without prior written approval of AviaGlobal Group, LLC.</w:t>
    </w:r>
  </w:p>
  <w:p w14:paraId="7EB9B765" w14:textId="253FD910" w:rsidR="00C86F48" w:rsidRPr="00C86F48" w:rsidRDefault="00C86F48" w:rsidP="00C86F48">
    <w:pPr>
      <w:pStyle w:val="Footer"/>
      <w:spacing w:before="120"/>
      <w:rPr>
        <w:sz w:val="16"/>
        <w:szCs w:val="16"/>
      </w:rPr>
    </w:pPr>
    <w:r w:rsidRPr="00C86F48">
      <w:rPr>
        <w:sz w:val="16"/>
        <w:szCs w:val="16"/>
      </w:rPr>
      <w:fldChar w:fldCharType="begin"/>
    </w:r>
    <w:r w:rsidRPr="00C86F48">
      <w:rPr>
        <w:sz w:val="16"/>
        <w:szCs w:val="16"/>
      </w:rPr>
      <w:instrText xml:space="preserve"> FILENAME   \* MERGEFORMAT </w:instrText>
    </w:r>
    <w:r w:rsidRPr="00C86F48">
      <w:rPr>
        <w:sz w:val="16"/>
        <w:szCs w:val="16"/>
      </w:rPr>
      <w:fldChar w:fldCharType="separate"/>
    </w:r>
    <w:r w:rsidR="00571A35">
      <w:rPr>
        <w:noProof/>
        <w:sz w:val="16"/>
        <w:szCs w:val="16"/>
      </w:rPr>
      <w:t>220103 - Peregrine Comprehensive Proposal.docx</w:t>
    </w:r>
    <w:r w:rsidRPr="00C86F48">
      <w:rPr>
        <w:noProof/>
        <w:sz w:val="16"/>
        <w:szCs w:val="16"/>
      </w:rPr>
      <w:fldChar w:fldCharType="end"/>
    </w:r>
    <w:r>
      <w:rPr>
        <w:noProof/>
        <w:sz w:val="16"/>
        <w:szCs w:val="16"/>
      </w:rPr>
      <w:tab/>
    </w:r>
    <w:r w:rsidRPr="00C86F48">
      <w:rPr>
        <w:sz w:val="16"/>
        <w:szCs w:val="16"/>
      </w:rPr>
      <w:t xml:space="preserve">Page </w:t>
    </w:r>
    <w:r w:rsidRPr="00C86F48">
      <w:rPr>
        <w:sz w:val="16"/>
        <w:szCs w:val="16"/>
      </w:rPr>
      <w:fldChar w:fldCharType="begin"/>
    </w:r>
    <w:r w:rsidRPr="00C86F48">
      <w:rPr>
        <w:sz w:val="16"/>
        <w:szCs w:val="16"/>
      </w:rPr>
      <w:instrText xml:space="preserve"> PAGE  \* Arabic  \* MERGEFORMAT </w:instrText>
    </w:r>
    <w:r w:rsidRPr="00C86F48">
      <w:rPr>
        <w:sz w:val="16"/>
        <w:szCs w:val="16"/>
      </w:rPr>
      <w:fldChar w:fldCharType="separate"/>
    </w:r>
    <w:r>
      <w:rPr>
        <w:sz w:val="16"/>
        <w:szCs w:val="16"/>
      </w:rPr>
      <w:t>1</w:t>
    </w:r>
    <w:r w:rsidRPr="00C86F48">
      <w:rPr>
        <w:sz w:val="16"/>
        <w:szCs w:val="16"/>
      </w:rPr>
      <w:fldChar w:fldCharType="end"/>
    </w:r>
    <w:r w:rsidRPr="00C86F48">
      <w:rPr>
        <w:sz w:val="16"/>
        <w:szCs w:val="16"/>
      </w:rPr>
      <w:t xml:space="preserve"> of </w:t>
    </w:r>
    <w:r w:rsidRPr="00C86F48">
      <w:rPr>
        <w:sz w:val="16"/>
        <w:szCs w:val="16"/>
      </w:rPr>
      <w:fldChar w:fldCharType="begin"/>
    </w:r>
    <w:r w:rsidRPr="00C86F48">
      <w:rPr>
        <w:sz w:val="16"/>
        <w:szCs w:val="16"/>
      </w:rPr>
      <w:instrText xml:space="preserve"> NUMPAGES  \* Arabic  \* MERGEFORMAT </w:instrText>
    </w:r>
    <w:r w:rsidRPr="00C86F48">
      <w:rPr>
        <w:sz w:val="16"/>
        <w:szCs w:val="16"/>
      </w:rPr>
      <w:fldChar w:fldCharType="separate"/>
    </w:r>
    <w:r>
      <w:rPr>
        <w:sz w:val="16"/>
        <w:szCs w:val="16"/>
      </w:rPr>
      <w:t>2</w:t>
    </w:r>
    <w:r w:rsidRPr="00C86F48">
      <w:rPr>
        <w:noProof/>
        <w:sz w:val="16"/>
        <w:szCs w:val="16"/>
      </w:rPr>
      <w:fldChar w:fldCharType="end"/>
    </w:r>
    <w:r w:rsidRPr="00C86F48">
      <w:rPr>
        <w:noProof/>
        <w:sz w:val="16"/>
        <w:szCs w:val="16"/>
      </w:rPr>
      <w:tab/>
    </w:r>
    <w:r w:rsidRPr="00C86F48">
      <w:rPr>
        <w:noProof/>
        <w:sz w:val="16"/>
        <w:szCs w:val="16"/>
      </w:rPr>
      <w:fldChar w:fldCharType="begin"/>
    </w:r>
    <w:r w:rsidRPr="00C86F48">
      <w:rPr>
        <w:noProof/>
        <w:sz w:val="16"/>
        <w:szCs w:val="16"/>
      </w:rPr>
      <w:instrText xml:space="preserve"> SAVEDATE  \@ "d MMMM yyyy"  \* MERGEFORMAT </w:instrText>
    </w:r>
    <w:r w:rsidRPr="00C86F48">
      <w:rPr>
        <w:noProof/>
        <w:sz w:val="16"/>
        <w:szCs w:val="16"/>
      </w:rPr>
      <w:fldChar w:fldCharType="separate"/>
    </w:r>
    <w:r w:rsidR="00350CAA">
      <w:rPr>
        <w:noProof/>
        <w:sz w:val="16"/>
        <w:szCs w:val="16"/>
      </w:rPr>
      <w:t>3 January 2022</w:t>
    </w:r>
    <w:r w:rsidRPr="00C86F48">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5C892" w14:textId="77777777" w:rsidR="00C86F48" w:rsidRPr="00FA033C" w:rsidRDefault="00C86F48" w:rsidP="00C86F48">
    <w:pPr>
      <w:pStyle w:val="CityLine"/>
    </w:pPr>
    <w:r w:rsidRPr="00FA033C">
      <w:t>Grand Rapids</w:t>
    </w:r>
    <w:r w:rsidRPr="00FA033C">
      <w:tab/>
      <w:t>Phoenix</w:t>
    </w:r>
    <w:r w:rsidRPr="00FA033C">
      <w:tab/>
    </w:r>
    <w:r>
      <w:t>Toulouse</w:t>
    </w:r>
  </w:p>
  <w:p w14:paraId="44AC6606" w14:textId="77777777" w:rsidR="00C86F48" w:rsidRPr="00F23A16" w:rsidRDefault="00C86F48" w:rsidP="00C86F48">
    <w:pPr>
      <w:pStyle w:val="Footer"/>
      <w:jc w:val="center"/>
      <w:rPr>
        <w:sz w:val="16"/>
        <w:szCs w:val="16"/>
      </w:rPr>
    </w:pPr>
    <w:r w:rsidRPr="00F23A16">
      <w:rPr>
        <w:sz w:val="16"/>
        <w:szCs w:val="16"/>
      </w:rPr>
      <w:t xml:space="preserve">This document and any data included are the property of </w:t>
    </w:r>
    <w:r>
      <w:rPr>
        <w:sz w:val="16"/>
        <w:szCs w:val="16"/>
      </w:rPr>
      <w:t>A</w:t>
    </w:r>
    <w:r w:rsidRPr="00F23A16">
      <w:rPr>
        <w:sz w:val="16"/>
        <w:szCs w:val="16"/>
      </w:rPr>
      <w:t>viaGlobal Group, LLC. They cannot be reproduced, disclosed or utilized without prior written approval of AviaGlobal Group, LLC.</w:t>
    </w:r>
  </w:p>
  <w:p w14:paraId="24D2DDFB" w14:textId="4CD52FA6" w:rsidR="00C86F48" w:rsidRPr="00C86F48" w:rsidRDefault="00C86F48" w:rsidP="00C86F48">
    <w:pPr>
      <w:pStyle w:val="Footer"/>
      <w:spacing w:before="120"/>
      <w:rPr>
        <w:sz w:val="16"/>
        <w:szCs w:val="16"/>
      </w:rPr>
    </w:pPr>
    <w:r w:rsidRPr="00C86F48">
      <w:rPr>
        <w:sz w:val="16"/>
        <w:szCs w:val="16"/>
      </w:rPr>
      <w:fldChar w:fldCharType="begin"/>
    </w:r>
    <w:r w:rsidRPr="00C86F48">
      <w:rPr>
        <w:sz w:val="16"/>
        <w:szCs w:val="16"/>
      </w:rPr>
      <w:instrText xml:space="preserve"> FILENAME   \* MERGEFORMAT </w:instrText>
    </w:r>
    <w:r w:rsidRPr="00C86F48">
      <w:rPr>
        <w:sz w:val="16"/>
        <w:szCs w:val="16"/>
      </w:rPr>
      <w:fldChar w:fldCharType="separate"/>
    </w:r>
    <w:r w:rsidR="00FE5C82">
      <w:rPr>
        <w:noProof/>
        <w:sz w:val="16"/>
        <w:szCs w:val="16"/>
      </w:rPr>
      <w:t>211229 - Peregrine Outline for a Comprehensive Proposal Draft.docx</w:t>
    </w:r>
    <w:r w:rsidRPr="00C86F48">
      <w:rPr>
        <w:noProof/>
        <w:sz w:val="16"/>
        <w:szCs w:val="16"/>
      </w:rPr>
      <w:fldChar w:fldCharType="end"/>
    </w:r>
    <w:r>
      <w:rPr>
        <w:noProof/>
        <w:sz w:val="16"/>
        <w:szCs w:val="16"/>
      </w:rPr>
      <w:tab/>
    </w:r>
    <w:r w:rsidRPr="00C86F48">
      <w:rPr>
        <w:sz w:val="16"/>
        <w:szCs w:val="16"/>
      </w:rPr>
      <w:t xml:space="preserve">Page </w:t>
    </w:r>
    <w:r w:rsidRPr="00C86F48">
      <w:rPr>
        <w:sz w:val="16"/>
        <w:szCs w:val="16"/>
      </w:rPr>
      <w:fldChar w:fldCharType="begin"/>
    </w:r>
    <w:r w:rsidRPr="00C86F48">
      <w:rPr>
        <w:sz w:val="16"/>
        <w:szCs w:val="16"/>
      </w:rPr>
      <w:instrText xml:space="preserve"> PAGE  \* Arabic  \* MERGEFORMAT </w:instrText>
    </w:r>
    <w:r w:rsidRPr="00C86F48">
      <w:rPr>
        <w:sz w:val="16"/>
        <w:szCs w:val="16"/>
      </w:rPr>
      <w:fldChar w:fldCharType="separate"/>
    </w:r>
    <w:r w:rsidRPr="00C86F48">
      <w:rPr>
        <w:sz w:val="16"/>
        <w:szCs w:val="16"/>
      </w:rPr>
      <w:t>1</w:t>
    </w:r>
    <w:r w:rsidRPr="00C86F48">
      <w:rPr>
        <w:sz w:val="16"/>
        <w:szCs w:val="16"/>
      </w:rPr>
      <w:fldChar w:fldCharType="end"/>
    </w:r>
    <w:r w:rsidRPr="00C86F48">
      <w:rPr>
        <w:sz w:val="16"/>
        <w:szCs w:val="16"/>
      </w:rPr>
      <w:t xml:space="preserve"> of </w:t>
    </w:r>
    <w:r w:rsidRPr="00C86F48">
      <w:rPr>
        <w:sz w:val="16"/>
        <w:szCs w:val="16"/>
      </w:rPr>
      <w:fldChar w:fldCharType="begin"/>
    </w:r>
    <w:r w:rsidRPr="00C86F48">
      <w:rPr>
        <w:sz w:val="16"/>
        <w:szCs w:val="16"/>
      </w:rPr>
      <w:instrText xml:space="preserve"> NUMPAGES  \* Arabic  \* MERGEFORMAT </w:instrText>
    </w:r>
    <w:r w:rsidRPr="00C86F48">
      <w:rPr>
        <w:sz w:val="16"/>
        <w:szCs w:val="16"/>
      </w:rPr>
      <w:fldChar w:fldCharType="separate"/>
    </w:r>
    <w:r w:rsidRPr="00C86F48">
      <w:rPr>
        <w:sz w:val="16"/>
        <w:szCs w:val="16"/>
      </w:rPr>
      <w:t>1</w:t>
    </w:r>
    <w:r w:rsidRPr="00C86F48">
      <w:rPr>
        <w:noProof/>
        <w:sz w:val="16"/>
        <w:szCs w:val="16"/>
      </w:rPr>
      <w:fldChar w:fldCharType="end"/>
    </w:r>
    <w:r w:rsidRPr="00C86F48">
      <w:rPr>
        <w:noProof/>
        <w:sz w:val="16"/>
        <w:szCs w:val="16"/>
      </w:rPr>
      <w:tab/>
    </w:r>
    <w:r w:rsidRPr="00C86F48">
      <w:rPr>
        <w:noProof/>
        <w:sz w:val="16"/>
        <w:szCs w:val="16"/>
      </w:rPr>
      <w:fldChar w:fldCharType="begin"/>
    </w:r>
    <w:r w:rsidRPr="00C86F48">
      <w:rPr>
        <w:noProof/>
        <w:sz w:val="16"/>
        <w:szCs w:val="16"/>
      </w:rPr>
      <w:instrText xml:space="preserve"> SAVEDATE  \@ "d MMMM yyyy"  \* MERGEFORMAT </w:instrText>
    </w:r>
    <w:r w:rsidRPr="00C86F48">
      <w:rPr>
        <w:noProof/>
        <w:sz w:val="16"/>
        <w:szCs w:val="16"/>
      </w:rPr>
      <w:fldChar w:fldCharType="separate"/>
    </w:r>
    <w:r w:rsidR="00350CAA">
      <w:rPr>
        <w:noProof/>
        <w:sz w:val="16"/>
        <w:szCs w:val="16"/>
      </w:rPr>
      <w:t>3 January 2022</w:t>
    </w:r>
    <w:r w:rsidRPr="00C86F48">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B4B5E" w14:textId="77777777" w:rsidR="00F363FD" w:rsidRDefault="00F363FD" w:rsidP="00C86F48">
      <w:pPr>
        <w:spacing w:after="0" w:line="240" w:lineRule="auto"/>
      </w:pPr>
      <w:r>
        <w:separator/>
      </w:r>
    </w:p>
  </w:footnote>
  <w:footnote w:type="continuationSeparator" w:id="0">
    <w:p w14:paraId="5E6FE294" w14:textId="77777777" w:rsidR="00F363FD" w:rsidRDefault="00F363FD" w:rsidP="00C86F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86F48" w14:paraId="468A658E" w14:textId="77777777" w:rsidTr="00C86F48">
      <w:trPr>
        <w:trHeight w:val="990"/>
      </w:trPr>
      <w:tc>
        <w:tcPr>
          <w:tcW w:w="3116" w:type="dxa"/>
          <w:vAlign w:val="center"/>
        </w:tcPr>
        <w:p w14:paraId="19422DB3" w14:textId="77777777" w:rsidR="00C86F48" w:rsidRDefault="00C86F48" w:rsidP="00C86F48">
          <w:pPr>
            <w:pStyle w:val="Header"/>
            <w:jc w:val="right"/>
          </w:pPr>
        </w:p>
      </w:tc>
      <w:tc>
        <w:tcPr>
          <w:tcW w:w="3117" w:type="dxa"/>
          <w:vAlign w:val="center"/>
        </w:tcPr>
        <w:p w14:paraId="1ADFE6C6" w14:textId="77777777" w:rsidR="00C86F48" w:rsidRDefault="00C86F48" w:rsidP="00C86F48">
          <w:pPr>
            <w:pStyle w:val="Header"/>
            <w:jc w:val="right"/>
          </w:pPr>
        </w:p>
      </w:tc>
      <w:tc>
        <w:tcPr>
          <w:tcW w:w="3117" w:type="dxa"/>
          <w:vAlign w:val="center"/>
        </w:tcPr>
        <w:p w14:paraId="1AA4FCFE" w14:textId="77777777" w:rsidR="00C86F48" w:rsidRDefault="00C86F48" w:rsidP="00C86F48">
          <w:pPr>
            <w:pStyle w:val="Header"/>
            <w:jc w:val="right"/>
          </w:pPr>
        </w:p>
      </w:tc>
    </w:tr>
  </w:tbl>
  <w:p w14:paraId="4666C4CA" w14:textId="77777777" w:rsidR="00C86F48" w:rsidRDefault="00C86F48">
    <w:pPr>
      <w:pStyle w:val="Header"/>
    </w:pPr>
    <w:r>
      <w:rPr>
        <w:noProof/>
      </w:rPr>
      <w:drawing>
        <wp:anchor distT="0" distB="0" distL="114300" distR="114300" simplePos="0" relativeHeight="251659264" behindDoc="1" locked="0" layoutInCell="1" allowOverlap="1" wp14:anchorId="07DCE4E4" wp14:editId="4045B573">
          <wp:simplePos x="0" y="0"/>
          <wp:positionH relativeFrom="column">
            <wp:posOffset>2061845</wp:posOffset>
          </wp:positionH>
          <wp:positionV relativeFrom="paragraph">
            <wp:posOffset>-662940</wp:posOffset>
          </wp:positionV>
          <wp:extent cx="1809750" cy="677545"/>
          <wp:effectExtent l="0" t="0" r="0" b="82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1809750" cy="6775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86F48" w14:paraId="79D65D10" w14:textId="77777777" w:rsidTr="00E77C84">
      <w:trPr>
        <w:trHeight w:val="1620"/>
      </w:trPr>
      <w:tc>
        <w:tcPr>
          <w:tcW w:w="3116" w:type="dxa"/>
          <w:vAlign w:val="center"/>
        </w:tcPr>
        <w:p w14:paraId="4802D90E" w14:textId="77777777" w:rsidR="00C86F48" w:rsidRDefault="00C86F48" w:rsidP="00C86F48">
          <w:pPr>
            <w:pStyle w:val="Header"/>
            <w:jc w:val="right"/>
          </w:pPr>
        </w:p>
      </w:tc>
      <w:tc>
        <w:tcPr>
          <w:tcW w:w="3117" w:type="dxa"/>
          <w:vAlign w:val="center"/>
        </w:tcPr>
        <w:p w14:paraId="304DDA95" w14:textId="77777777" w:rsidR="00C86F48" w:rsidRDefault="00C86F48" w:rsidP="00C86F48">
          <w:pPr>
            <w:pStyle w:val="Header"/>
            <w:jc w:val="right"/>
          </w:pPr>
        </w:p>
      </w:tc>
      <w:tc>
        <w:tcPr>
          <w:tcW w:w="3117" w:type="dxa"/>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1"/>
          </w:tblGrid>
          <w:tr w:rsidR="00C86F48" w:rsidRPr="00B367EA" w14:paraId="3CD07DBB" w14:textId="77777777" w:rsidTr="00E77C84">
            <w:tc>
              <w:tcPr>
                <w:tcW w:w="3192" w:type="dxa"/>
              </w:tcPr>
              <w:p w14:paraId="35C76091" w14:textId="77777777" w:rsidR="00C86F48" w:rsidRPr="00B367EA" w:rsidRDefault="00C86F48" w:rsidP="00C86F48">
                <w:pPr>
                  <w:pStyle w:val="Header"/>
                  <w:jc w:val="right"/>
                  <w:rPr>
                    <w:rFonts w:ascii="Tahoma" w:hAnsi="Tahoma" w:cs="Tahoma"/>
                  </w:rPr>
                </w:pPr>
                <w:r w:rsidRPr="00B367EA">
                  <w:rPr>
                    <w:rFonts w:ascii="Tahoma" w:hAnsi="Tahoma" w:cs="Tahoma"/>
                    <w:i/>
                    <w:color w:val="808080" w:themeColor="background1" w:themeShade="80"/>
                    <w:sz w:val="16"/>
                    <w:u w:val="single"/>
                  </w:rPr>
                  <w:br/>
                  <w:t>Registered Office</w:t>
                </w:r>
                <w:r w:rsidRPr="00B367EA">
                  <w:rPr>
                    <w:rFonts w:ascii="Tahoma" w:hAnsi="Tahoma" w:cs="Tahoma"/>
                    <w:color w:val="808080" w:themeColor="background1" w:themeShade="80"/>
                    <w:sz w:val="16"/>
                  </w:rPr>
                  <w:t xml:space="preserve"> </w:t>
                </w:r>
                <w:r w:rsidRPr="00B367EA">
                  <w:rPr>
                    <w:rFonts w:ascii="Tahoma" w:hAnsi="Tahoma" w:cs="Tahoma"/>
                    <w:color w:val="808080" w:themeColor="background1" w:themeShade="80"/>
                    <w:sz w:val="16"/>
                  </w:rPr>
                  <w:br/>
                  <w:t>33210 North 12</w:t>
                </w:r>
                <w:r w:rsidRPr="00B367EA">
                  <w:rPr>
                    <w:rFonts w:ascii="Tahoma" w:hAnsi="Tahoma" w:cs="Tahoma"/>
                    <w:color w:val="808080" w:themeColor="background1" w:themeShade="80"/>
                    <w:sz w:val="16"/>
                    <w:vertAlign w:val="superscript"/>
                  </w:rPr>
                  <w:t>th</w:t>
                </w:r>
                <w:r w:rsidRPr="00B367EA">
                  <w:rPr>
                    <w:rFonts w:ascii="Tahoma" w:hAnsi="Tahoma" w:cs="Tahoma"/>
                    <w:color w:val="808080" w:themeColor="background1" w:themeShade="80"/>
                    <w:sz w:val="16"/>
                  </w:rPr>
                  <w:t xml:space="preserve"> Street</w:t>
                </w:r>
                <w:r w:rsidRPr="00B367EA">
                  <w:rPr>
                    <w:rFonts w:ascii="Tahoma" w:hAnsi="Tahoma" w:cs="Tahoma"/>
                    <w:color w:val="808080" w:themeColor="background1" w:themeShade="80"/>
                    <w:sz w:val="16"/>
                  </w:rPr>
                  <w:br/>
                  <w:t>Phoenix, AZ USA 85085</w:t>
                </w:r>
                <w:r w:rsidRPr="00B367EA">
                  <w:rPr>
                    <w:rFonts w:ascii="Tahoma" w:hAnsi="Tahoma" w:cs="Tahoma"/>
                    <w:color w:val="808080" w:themeColor="background1" w:themeShade="80"/>
                    <w:sz w:val="16"/>
                  </w:rPr>
                  <w:br/>
                </w:r>
                <w:r w:rsidRPr="00B367EA">
                  <w:rPr>
                    <w:rFonts w:ascii="Tahoma" w:hAnsi="Tahoma" w:cs="Tahoma"/>
                    <w:color w:val="808080" w:themeColor="background1" w:themeShade="80"/>
                    <w:sz w:val="16"/>
                  </w:rPr>
                  <w:br/>
                  <w:t xml:space="preserve"> +1.623.</w:t>
                </w:r>
                <w:r>
                  <w:rPr>
                    <w:rFonts w:ascii="Tahoma" w:hAnsi="Tahoma" w:cs="Tahoma"/>
                    <w:color w:val="808080" w:themeColor="background1" w:themeShade="80"/>
                    <w:sz w:val="16"/>
                  </w:rPr>
                  <w:t>229.3995</w:t>
                </w:r>
                <w:r w:rsidRPr="00B367EA">
                  <w:rPr>
                    <w:rFonts w:ascii="Tahoma" w:hAnsi="Tahoma" w:cs="Tahoma"/>
                    <w:color w:val="808080" w:themeColor="background1" w:themeShade="80"/>
                    <w:sz w:val="16"/>
                  </w:rPr>
                  <w:br/>
                </w:r>
                <w:hyperlink r:id="rId1" w:history="1">
                  <w:r w:rsidRPr="00B367EA">
                    <w:rPr>
                      <w:rStyle w:val="Hyperlink"/>
                      <w:rFonts w:ascii="Tahoma" w:hAnsi="Tahoma" w:cs="Tahoma"/>
                      <w:sz w:val="16"/>
                    </w:rPr>
                    <w:t>contact@aviaglobalgroup.com</w:t>
                  </w:r>
                </w:hyperlink>
              </w:p>
            </w:tc>
          </w:tr>
        </w:tbl>
        <w:p w14:paraId="25744DB8" w14:textId="77777777" w:rsidR="00C86F48" w:rsidRDefault="00C86F48" w:rsidP="00C86F48">
          <w:pPr>
            <w:pStyle w:val="Header"/>
            <w:jc w:val="right"/>
          </w:pPr>
        </w:p>
      </w:tc>
    </w:tr>
  </w:tbl>
  <w:p w14:paraId="2FBD2B1F" w14:textId="77777777" w:rsidR="00C86F48" w:rsidRDefault="00C86F48">
    <w:pPr>
      <w:pStyle w:val="Header"/>
    </w:pPr>
    <w:r>
      <w:rPr>
        <w:noProof/>
      </w:rPr>
      <w:drawing>
        <wp:anchor distT="0" distB="0" distL="114300" distR="114300" simplePos="0" relativeHeight="251661312" behindDoc="1" locked="0" layoutInCell="1" allowOverlap="1" wp14:anchorId="4D4EE693" wp14:editId="66F08186">
          <wp:simplePos x="0" y="0"/>
          <wp:positionH relativeFrom="column">
            <wp:posOffset>-142875</wp:posOffset>
          </wp:positionH>
          <wp:positionV relativeFrom="paragraph">
            <wp:posOffset>-1089025</wp:posOffset>
          </wp:positionV>
          <wp:extent cx="2830195" cy="105981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2">
                    <a:extLst>
                      <a:ext uri="{28A0092B-C50C-407E-A947-70E740481C1C}">
                        <a14:useLocalDpi xmlns:a14="http://schemas.microsoft.com/office/drawing/2010/main" val="0"/>
                      </a:ext>
                    </a:extLst>
                  </a:blip>
                  <a:stretch>
                    <a:fillRect/>
                  </a:stretch>
                </pic:blipFill>
                <pic:spPr>
                  <a:xfrm>
                    <a:off x="0" y="0"/>
                    <a:ext cx="2830195" cy="10598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6284B"/>
    <w:multiLevelType w:val="hybridMultilevel"/>
    <w:tmpl w:val="84A639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2C35282"/>
    <w:multiLevelType w:val="hybridMultilevel"/>
    <w:tmpl w:val="2DB03FCC"/>
    <w:lvl w:ilvl="0" w:tplc="4716949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D2A49"/>
    <w:multiLevelType w:val="hybridMultilevel"/>
    <w:tmpl w:val="D130C3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A122B17"/>
    <w:multiLevelType w:val="hybridMultilevel"/>
    <w:tmpl w:val="84A63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A60AF"/>
    <w:multiLevelType w:val="hybridMultilevel"/>
    <w:tmpl w:val="B636A2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BE7B88"/>
    <w:multiLevelType w:val="hybridMultilevel"/>
    <w:tmpl w:val="E68AE4D2"/>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BA6757"/>
    <w:multiLevelType w:val="hybridMultilevel"/>
    <w:tmpl w:val="8E92D8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522F20A2"/>
    <w:multiLevelType w:val="hybridMultilevel"/>
    <w:tmpl w:val="E68AE4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78E78CD"/>
    <w:multiLevelType w:val="hybridMultilevel"/>
    <w:tmpl w:val="84A639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CEE2BCB"/>
    <w:multiLevelType w:val="hybridMultilevel"/>
    <w:tmpl w:val="8B6C1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8"/>
  </w:num>
  <w:num w:numId="5">
    <w:abstractNumId w:val="0"/>
  </w:num>
  <w:num w:numId="6">
    <w:abstractNumId w:val="5"/>
  </w:num>
  <w:num w:numId="7">
    <w:abstractNumId w:val="2"/>
  </w:num>
  <w:num w:numId="8">
    <w:abstractNumId w:val="9"/>
  </w:num>
  <w:num w:numId="9">
    <w:abstractNumId w:val="1"/>
  </w:num>
  <w:num w:numId="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l Adams">
    <w15:presenceInfo w15:providerId="None" w15:userId="Hal Ada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FD"/>
    <w:rsid w:val="0001570F"/>
    <w:rsid w:val="00024658"/>
    <w:rsid w:val="00070B21"/>
    <w:rsid w:val="000A74AB"/>
    <w:rsid w:val="000B10BF"/>
    <w:rsid w:val="000D10C9"/>
    <w:rsid w:val="000F0C92"/>
    <w:rsid w:val="001050D0"/>
    <w:rsid w:val="001732B5"/>
    <w:rsid w:val="00173B14"/>
    <w:rsid w:val="0018344E"/>
    <w:rsid w:val="001851BE"/>
    <w:rsid w:val="001D5F8B"/>
    <w:rsid w:val="001F73BE"/>
    <w:rsid w:val="00223706"/>
    <w:rsid w:val="0027132A"/>
    <w:rsid w:val="002F5B83"/>
    <w:rsid w:val="0030403F"/>
    <w:rsid w:val="00350CAA"/>
    <w:rsid w:val="00367B8F"/>
    <w:rsid w:val="00386523"/>
    <w:rsid w:val="004368BE"/>
    <w:rsid w:val="00477F56"/>
    <w:rsid w:val="004C4F75"/>
    <w:rsid w:val="00571A35"/>
    <w:rsid w:val="00594A58"/>
    <w:rsid w:val="005A0960"/>
    <w:rsid w:val="005C032D"/>
    <w:rsid w:val="005C45A6"/>
    <w:rsid w:val="005E695E"/>
    <w:rsid w:val="00612F4F"/>
    <w:rsid w:val="0064397E"/>
    <w:rsid w:val="00656116"/>
    <w:rsid w:val="00660823"/>
    <w:rsid w:val="00676365"/>
    <w:rsid w:val="006C0B7A"/>
    <w:rsid w:val="006D55D1"/>
    <w:rsid w:val="00721E35"/>
    <w:rsid w:val="007B30F6"/>
    <w:rsid w:val="007D7F29"/>
    <w:rsid w:val="007F376E"/>
    <w:rsid w:val="0081437D"/>
    <w:rsid w:val="00816BF4"/>
    <w:rsid w:val="008A69DA"/>
    <w:rsid w:val="008F53B9"/>
    <w:rsid w:val="0090437E"/>
    <w:rsid w:val="00906F25"/>
    <w:rsid w:val="00943CA8"/>
    <w:rsid w:val="0094571A"/>
    <w:rsid w:val="009E23F2"/>
    <w:rsid w:val="00A30C7B"/>
    <w:rsid w:val="00AB3B5F"/>
    <w:rsid w:val="00B03D38"/>
    <w:rsid w:val="00B17650"/>
    <w:rsid w:val="00B272A2"/>
    <w:rsid w:val="00B97EB3"/>
    <w:rsid w:val="00BE2A0C"/>
    <w:rsid w:val="00BF6B2D"/>
    <w:rsid w:val="00C03529"/>
    <w:rsid w:val="00C040BB"/>
    <w:rsid w:val="00C10A6A"/>
    <w:rsid w:val="00C85B28"/>
    <w:rsid w:val="00C86F48"/>
    <w:rsid w:val="00CE7CD2"/>
    <w:rsid w:val="00CF163F"/>
    <w:rsid w:val="00CF3971"/>
    <w:rsid w:val="00D54A49"/>
    <w:rsid w:val="00D55ABA"/>
    <w:rsid w:val="00D63286"/>
    <w:rsid w:val="00DA250A"/>
    <w:rsid w:val="00E50130"/>
    <w:rsid w:val="00E77C84"/>
    <w:rsid w:val="00EA6A07"/>
    <w:rsid w:val="00EC2AE0"/>
    <w:rsid w:val="00EE7D84"/>
    <w:rsid w:val="00F3486C"/>
    <w:rsid w:val="00F363FD"/>
    <w:rsid w:val="00F51153"/>
    <w:rsid w:val="00F8245C"/>
    <w:rsid w:val="00FA5991"/>
    <w:rsid w:val="00FB4954"/>
    <w:rsid w:val="00FE5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B97DF"/>
  <w15:docId w15:val="{4CCB88A0-4E8F-4396-BB46-A6F2ABFB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3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2A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3B1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6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F48"/>
  </w:style>
  <w:style w:type="paragraph" w:styleId="Footer">
    <w:name w:val="footer"/>
    <w:basedOn w:val="Normal"/>
    <w:link w:val="FooterChar"/>
    <w:uiPriority w:val="99"/>
    <w:unhideWhenUsed/>
    <w:rsid w:val="00C86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F48"/>
  </w:style>
  <w:style w:type="table" w:styleId="TableGrid">
    <w:name w:val="Table Grid"/>
    <w:basedOn w:val="TableNormal"/>
    <w:uiPriority w:val="59"/>
    <w:rsid w:val="00C86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6F48"/>
    <w:rPr>
      <w:color w:val="0563C1" w:themeColor="hyperlink"/>
      <w:sz w:val="22"/>
      <w:u w:val="single"/>
    </w:rPr>
  </w:style>
  <w:style w:type="character" w:styleId="PlaceholderText">
    <w:name w:val="Placeholder Text"/>
    <w:basedOn w:val="DefaultParagraphFont"/>
    <w:uiPriority w:val="99"/>
    <w:semiHidden/>
    <w:rsid w:val="00C86F48"/>
    <w:rPr>
      <w:color w:val="808080"/>
    </w:rPr>
  </w:style>
  <w:style w:type="paragraph" w:customStyle="1" w:styleId="CityLine">
    <w:name w:val="City Line"/>
    <w:basedOn w:val="Normal"/>
    <w:qFormat/>
    <w:rsid w:val="00C86F48"/>
    <w:pPr>
      <w:pBdr>
        <w:top w:val="single" w:sz="4" w:space="1" w:color="auto"/>
      </w:pBdr>
      <w:tabs>
        <w:tab w:val="left" w:pos="0"/>
        <w:tab w:val="center" w:pos="4680"/>
        <w:tab w:val="right" w:pos="9360"/>
      </w:tabs>
      <w:spacing w:before="40" w:after="40" w:line="240" w:lineRule="auto"/>
      <w:jc w:val="center"/>
    </w:pPr>
    <w:rPr>
      <w:rFonts w:eastAsiaTheme="minorEastAsia" w:cs="Arial"/>
      <w:color w:val="595959" w:themeColor="text1" w:themeTint="A6"/>
      <w:spacing w:val="4"/>
      <w:sz w:val="20"/>
      <w:szCs w:val="20"/>
      <w:lang w:eastAsia="ja-JP"/>
    </w:rPr>
  </w:style>
  <w:style w:type="character" w:customStyle="1" w:styleId="Heading1Char">
    <w:name w:val="Heading 1 Char"/>
    <w:basedOn w:val="DefaultParagraphFont"/>
    <w:link w:val="Heading1"/>
    <w:uiPriority w:val="9"/>
    <w:rsid w:val="00F363FD"/>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DA250A"/>
    <w:pPr>
      <w:pageBreakBefore/>
      <w:spacing w:after="0" w:line="240" w:lineRule="auto"/>
      <w:contextualSpacing/>
      <w:jc w:val="center"/>
    </w:pPr>
    <w:rPr>
      <w:rFonts w:asciiTheme="majorHAnsi" w:eastAsiaTheme="majorEastAsia" w:hAnsiTheme="majorHAnsi" w:cstheme="majorBidi"/>
      <w:spacing w:val="-10"/>
      <w:kern w:val="28"/>
      <w:sz w:val="48"/>
      <w:szCs w:val="48"/>
    </w:rPr>
  </w:style>
  <w:style w:type="character" w:customStyle="1" w:styleId="TitleChar">
    <w:name w:val="Title Char"/>
    <w:basedOn w:val="DefaultParagraphFont"/>
    <w:link w:val="Title"/>
    <w:uiPriority w:val="10"/>
    <w:rsid w:val="00DA250A"/>
    <w:rPr>
      <w:rFonts w:asciiTheme="majorHAnsi" w:eastAsiaTheme="majorEastAsia" w:hAnsiTheme="majorHAnsi" w:cstheme="majorBidi"/>
      <w:spacing w:val="-10"/>
      <w:kern w:val="28"/>
      <w:sz w:val="48"/>
      <w:szCs w:val="48"/>
    </w:rPr>
  </w:style>
  <w:style w:type="character" w:customStyle="1" w:styleId="Heading2Char">
    <w:name w:val="Heading 2 Char"/>
    <w:basedOn w:val="DefaultParagraphFont"/>
    <w:link w:val="Heading2"/>
    <w:uiPriority w:val="9"/>
    <w:rsid w:val="00BE2A0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E2A0C"/>
    <w:pPr>
      <w:ind w:left="720"/>
      <w:contextualSpacing/>
    </w:pPr>
  </w:style>
  <w:style w:type="character" w:customStyle="1" w:styleId="Heading3Char">
    <w:name w:val="Heading 3 Char"/>
    <w:basedOn w:val="DefaultParagraphFont"/>
    <w:link w:val="Heading3"/>
    <w:uiPriority w:val="9"/>
    <w:rsid w:val="00173B14"/>
    <w:rPr>
      <w:rFonts w:asciiTheme="majorHAnsi" w:eastAsiaTheme="majorEastAsia" w:hAnsiTheme="majorHAnsi" w:cstheme="majorBidi"/>
      <w:color w:val="1F3763" w:themeColor="accent1" w:themeShade="7F"/>
      <w:sz w:val="24"/>
      <w:szCs w:val="24"/>
    </w:rPr>
  </w:style>
  <w:style w:type="paragraph" w:customStyle="1" w:styleId="NormalItalic">
    <w:name w:val="Normal Italic"/>
    <w:basedOn w:val="Normal"/>
    <w:qFormat/>
    <w:rsid w:val="00C85B28"/>
    <w:rPr>
      <w:i/>
      <w:iCs/>
    </w:rPr>
  </w:style>
  <w:style w:type="paragraph" w:styleId="Caption">
    <w:name w:val="caption"/>
    <w:basedOn w:val="Normal"/>
    <w:next w:val="Normal"/>
    <w:uiPriority w:val="35"/>
    <w:unhideWhenUsed/>
    <w:qFormat/>
    <w:rsid w:val="00D63286"/>
    <w:pPr>
      <w:spacing w:after="200" w:line="240" w:lineRule="auto"/>
      <w:jc w:val="center"/>
    </w:pPr>
    <w:rPr>
      <w:i/>
      <w:iCs/>
      <w:color w:val="44546A" w:themeColor="text2"/>
      <w:sz w:val="18"/>
      <w:szCs w:val="18"/>
    </w:rPr>
  </w:style>
  <w:style w:type="paragraph" w:styleId="Revision">
    <w:name w:val="Revision"/>
    <w:hidden/>
    <w:uiPriority w:val="99"/>
    <w:semiHidden/>
    <w:rsid w:val="00721E35"/>
    <w:pPr>
      <w:spacing w:after="0" w:line="240" w:lineRule="auto"/>
    </w:pPr>
  </w:style>
  <w:style w:type="character" w:styleId="CommentReference">
    <w:name w:val="annotation reference"/>
    <w:basedOn w:val="DefaultParagraphFont"/>
    <w:uiPriority w:val="99"/>
    <w:semiHidden/>
    <w:unhideWhenUsed/>
    <w:rsid w:val="0081437D"/>
    <w:rPr>
      <w:sz w:val="16"/>
      <w:szCs w:val="16"/>
    </w:rPr>
  </w:style>
  <w:style w:type="paragraph" w:styleId="CommentText">
    <w:name w:val="annotation text"/>
    <w:basedOn w:val="Normal"/>
    <w:link w:val="CommentTextChar"/>
    <w:uiPriority w:val="99"/>
    <w:unhideWhenUsed/>
    <w:rsid w:val="0081437D"/>
    <w:pPr>
      <w:spacing w:line="240" w:lineRule="auto"/>
    </w:pPr>
    <w:rPr>
      <w:sz w:val="20"/>
      <w:szCs w:val="20"/>
    </w:rPr>
  </w:style>
  <w:style w:type="character" w:customStyle="1" w:styleId="CommentTextChar">
    <w:name w:val="Comment Text Char"/>
    <w:basedOn w:val="DefaultParagraphFont"/>
    <w:link w:val="CommentText"/>
    <w:uiPriority w:val="99"/>
    <w:rsid w:val="0081437D"/>
    <w:rPr>
      <w:sz w:val="20"/>
      <w:szCs w:val="20"/>
    </w:rPr>
  </w:style>
  <w:style w:type="paragraph" w:styleId="CommentSubject">
    <w:name w:val="annotation subject"/>
    <w:basedOn w:val="CommentText"/>
    <w:next w:val="CommentText"/>
    <w:link w:val="CommentSubjectChar"/>
    <w:uiPriority w:val="99"/>
    <w:semiHidden/>
    <w:unhideWhenUsed/>
    <w:rsid w:val="0081437D"/>
    <w:rPr>
      <w:b/>
      <w:bCs/>
    </w:rPr>
  </w:style>
  <w:style w:type="character" w:customStyle="1" w:styleId="CommentSubjectChar">
    <w:name w:val="Comment Subject Char"/>
    <w:basedOn w:val="CommentTextChar"/>
    <w:link w:val="CommentSubject"/>
    <w:uiPriority w:val="99"/>
    <w:semiHidden/>
    <w:rsid w:val="008143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264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contact@aviaglobalgroup.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20AviaGlobalGroup\AGG%20Gen%20Templates\AGG%20Letterhead%20Ma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3C92B-D3CA-4ECB-BB29-28C938FE8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AGG Letterhead Master</Template>
  <TotalTime>98</TotalTime>
  <Pages>6</Pages>
  <Words>1401</Words>
  <Characters>7990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Carlson</dc:creator>
  <cp:keywords/>
  <dc:description/>
  <cp:lastModifiedBy>Hal Adams</cp:lastModifiedBy>
  <cp:revision>6</cp:revision>
  <dcterms:created xsi:type="dcterms:W3CDTF">2022-01-03T15:19:00Z</dcterms:created>
  <dcterms:modified xsi:type="dcterms:W3CDTF">2022-01-03T18:00:00Z</dcterms:modified>
</cp:coreProperties>
</file>